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D3" w:rsidRDefault="00D44BD3" w:rsidP="00D44BD3">
      <w:pPr>
        <w:spacing w:line="480" w:lineRule="exact"/>
        <w:ind w:firstLineChars="200" w:firstLine="316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附件：评估机构候选名单（以报名先后顺序排序）</w:t>
      </w:r>
    </w:p>
    <w:p w:rsidR="00D44BD3" w:rsidRDefault="00D44BD3">
      <w:pPr>
        <w:spacing w:line="480" w:lineRule="exact"/>
        <w:rPr>
          <w:rFonts w:ascii="仿宋_GB2312" w:hAnsi="仿宋" w:cs="宋体"/>
          <w:kern w:val="0"/>
          <w:szCs w:val="32"/>
        </w:rPr>
      </w:pPr>
    </w:p>
    <w:tbl>
      <w:tblPr>
        <w:tblW w:w="90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0"/>
        <w:gridCol w:w="6615"/>
        <w:gridCol w:w="1395"/>
      </w:tblGrid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资质</w:t>
            </w:r>
          </w:p>
        </w:tc>
      </w:tr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094BCF" w:rsidRDefault="00D44BD3" w:rsidP="00F7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北京华源龙泰房地产土地资产评估有限公司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094BCF" w:rsidRDefault="00D44BD3" w:rsidP="00F7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北京建正合生房地产评估有限公司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094BCF" w:rsidRDefault="00D44BD3" w:rsidP="00F7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北京吉翔房地产土地评估有限公司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094BCF" w:rsidRDefault="00D44BD3" w:rsidP="00F7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北京北方亚事房地产土地评估有限公司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094BCF" w:rsidRDefault="00D44BD3" w:rsidP="00F7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北京华城房地产土地评估有限公司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</w:tc>
      </w:tr>
      <w:tr w:rsidR="00D44BD3" w:rsidRPr="00B33232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094BCF" w:rsidRDefault="00D44BD3" w:rsidP="00F7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北京中海城房地产评估有限公司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</w:tc>
      </w:tr>
      <w:tr w:rsidR="00D44BD3" w:rsidRPr="00B33232" w:rsidTr="001F606B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F77DCA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北京国盛房地产评估有限责任公司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1F606B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F77DCA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北京中诚亿房地产土地评估有限责任公司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</w:tc>
      </w:tr>
      <w:tr w:rsidR="00D44BD3" w:rsidRPr="00B33232" w:rsidTr="001F606B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F77DCA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北京瑞德联盟房地产估价有限公司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</w:tc>
      </w:tr>
      <w:tr w:rsidR="00D44BD3" w:rsidRPr="00B33232" w:rsidTr="00296BD7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F77DCA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北京京港房地产估价有限公司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296BD7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F77DCA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北京银地联合房地产土地资产评估有限公司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296BD7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北京国诚房地产土地评估有限公司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</w:tc>
      </w:tr>
      <w:tr w:rsidR="00D44BD3" w:rsidRPr="00B33232" w:rsidTr="009E396F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北京盛华翔伦房地产土地评估有限责任公司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9E396F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北京建亚恒泰房地产土地评估有限公司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9E396F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北京东华天业房地产土地评估有限公司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9E396F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094BCF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中财宝信（北京）房地产土地评估有限公司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北京华中兆源房地产土地评估有限公司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北京百成首信房地产评估有限公司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北京仁达房地产评估有限公司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北京华信房地产评估有限公司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北京恒浩房地产评估有限公司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宝业恒（北京）土地房地产资产评估咨询有限公司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76E00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北京市金利安房地产咨询评估有限责任公司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Pr="008B5494" w:rsidRDefault="00D44BD3" w:rsidP="0082505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  <w:tr w:rsidR="00D44BD3" w:rsidRPr="00B33232" w:rsidTr="00AE5304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D3" w:rsidRPr="00094BCF" w:rsidRDefault="00D44BD3" w:rsidP="00825054">
            <w:pPr>
              <w:jc w:val="center"/>
              <w:rPr>
                <w:sz w:val="28"/>
                <w:szCs w:val="28"/>
              </w:rPr>
            </w:pPr>
            <w:r w:rsidRPr="00094BCF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北京宝孚房地产评估事务所有限公司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BD3" w:rsidRDefault="00D44BD3" w:rsidP="00F77DC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一级</w:t>
            </w:r>
          </w:p>
        </w:tc>
      </w:tr>
    </w:tbl>
    <w:p w:rsidR="00D44BD3" w:rsidRDefault="00D44BD3"/>
    <w:sectPr w:rsidR="00D44BD3" w:rsidSect="006061C7">
      <w:headerReference w:type="default" r:id="rId6"/>
      <w:footerReference w:type="even" r:id="rId7"/>
      <w:footerReference w:type="default" r:id="rId8"/>
      <w:pgSz w:w="11907" w:h="16840"/>
      <w:pgMar w:top="2098" w:right="1474" w:bottom="1985" w:left="1588" w:header="851" w:footer="1304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D3" w:rsidRDefault="00D44BD3" w:rsidP="006061C7">
      <w:r>
        <w:separator/>
      </w:r>
    </w:p>
  </w:endnote>
  <w:endnote w:type="continuationSeparator" w:id="1">
    <w:p w:rsidR="00D44BD3" w:rsidRDefault="00D44BD3" w:rsidP="0060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D3" w:rsidRDefault="00D44B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4BD3" w:rsidRDefault="00D44BD3">
    <w:pPr>
      <w:pStyle w:val="Footer"/>
      <w:ind w:right="360"/>
      <w:jc w:val="both"/>
      <w:rPr>
        <w:sz w:val="28"/>
      </w:rPr>
    </w:pPr>
    <w:r>
      <w:rPr>
        <w:rFonts w:hint="eastAsia"/>
        <w:sz w:val="28"/>
      </w:rPr>
      <w:t>－－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D3" w:rsidRDefault="00D44BD3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D3" w:rsidRDefault="00D44BD3" w:rsidP="006061C7">
      <w:r>
        <w:separator/>
      </w:r>
    </w:p>
  </w:footnote>
  <w:footnote w:type="continuationSeparator" w:id="1">
    <w:p w:rsidR="00D44BD3" w:rsidRDefault="00D44BD3" w:rsidP="00606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D3" w:rsidRDefault="00D44BD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653"/>
    <w:rsid w:val="00094BCF"/>
    <w:rsid w:val="000F0B2C"/>
    <w:rsid w:val="001260DC"/>
    <w:rsid w:val="00190FEA"/>
    <w:rsid w:val="001F606B"/>
    <w:rsid w:val="00296BD7"/>
    <w:rsid w:val="002B75A9"/>
    <w:rsid w:val="00320835"/>
    <w:rsid w:val="00361653"/>
    <w:rsid w:val="003C45F9"/>
    <w:rsid w:val="004204D3"/>
    <w:rsid w:val="00477F11"/>
    <w:rsid w:val="00514980"/>
    <w:rsid w:val="005F4DFE"/>
    <w:rsid w:val="006008A6"/>
    <w:rsid w:val="006061C7"/>
    <w:rsid w:val="00684C7E"/>
    <w:rsid w:val="006A2EF5"/>
    <w:rsid w:val="006B187E"/>
    <w:rsid w:val="006D037F"/>
    <w:rsid w:val="00745095"/>
    <w:rsid w:val="00815C13"/>
    <w:rsid w:val="00825054"/>
    <w:rsid w:val="00876E00"/>
    <w:rsid w:val="008B5494"/>
    <w:rsid w:val="009A4E0A"/>
    <w:rsid w:val="009E396F"/>
    <w:rsid w:val="009E50F3"/>
    <w:rsid w:val="00A03C1C"/>
    <w:rsid w:val="00A23760"/>
    <w:rsid w:val="00A568AF"/>
    <w:rsid w:val="00AD7090"/>
    <w:rsid w:val="00AE5304"/>
    <w:rsid w:val="00B33232"/>
    <w:rsid w:val="00B86C8D"/>
    <w:rsid w:val="00B92DC0"/>
    <w:rsid w:val="00BE3C2E"/>
    <w:rsid w:val="00BF79E3"/>
    <w:rsid w:val="00D26265"/>
    <w:rsid w:val="00D44BD3"/>
    <w:rsid w:val="00E036B3"/>
    <w:rsid w:val="00EB694B"/>
    <w:rsid w:val="00F05057"/>
    <w:rsid w:val="00F77DCA"/>
    <w:rsid w:val="00F82991"/>
    <w:rsid w:val="00F93A6E"/>
    <w:rsid w:val="00FA0FC2"/>
    <w:rsid w:val="00FC1CC8"/>
    <w:rsid w:val="066A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061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1C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61C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61C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061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91</Words>
  <Characters>519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演示人</cp:lastModifiedBy>
  <cp:revision>14</cp:revision>
  <cp:lastPrinted>2017-11-08T06:04:00Z</cp:lastPrinted>
  <dcterms:created xsi:type="dcterms:W3CDTF">2016-07-13T08:59:00Z</dcterms:created>
  <dcterms:modified xsi:type="dcterms:W3CDTF">2019-09-06T02:25:00Z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