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0"/>
        <w:rPr>
          <w:rFonts w:hint="eastAsia" w:ascii="方正小标宋简体" w:eastAsia="方正小标宋简体"/>
          <w:sz w:val="44"/>
        </w:rPr>
      </w:pPr>
      <w:bookmarkStart w:id="0" w:name="OLE_LINK5"/>
      <w:r>
        <w:rPr>
          <w:rFonts w:hint="eastAsia" w:ascii="方正小标宋简体" w:eastAsia="方正小标宋简体"/>
          <w:sz w:val="44"/>
        </w:rPr>
        <w:t>北京市东城区人民政府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方正小标宋简体" w:eastAsia="方正小标宋简体"/>
          <w:sz w:val="44"/>
        </w:rPr>
      </w:pPr>
      <w:r>
        <w:rPr>
          <w:rFonts w:hint="eastAsia" w:ascii="方正小标宋简体" w:eastAsia="方正小标宋简体"/>
          <w:sz w:val="44"/>
        </w:rPr>
        <w:t>行政复议决定书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right"/>
        <w:textAlignment w:val="auto"/>
        <w:outlineLvl w:val="0"/>
        <w:rPr>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right"/>
        <w:textAlignment w:val="auto"/>
        <w:outlineLvl w:val="0"/>
        <w:rPr>
          <w:rFonts w:hint="eastAsia"/>
          <w:sz w:val="32"/>
          <w:szCs w:val="32"/>
        </w:rPr>
      </w:pPr>
      <w:r>
        <w:rPr>
          <w:sz w:val="32"/>
          <w:szCs w:val="32"/>
        </w:rPr>
        <w:t xml:space="preserve">                             </w:t>
      </w:r>
      <w:r>
        <w:rPr>
          <w:rFonts w:hint="eastAsia"/>
          <w:sz w:val="32"/>
          <w:szCs w:val="32"/>
        </w:rPr>
        <w:t xml:space="preserve"> </w:t>
      </w:r>
      <w:r>
        <w:rPr>
          <w:rFonts w:hint="eastAsia" w:ascii="仿宋_GB2312" w:eastAsia="仿宋_GB2312"/>
          <w:sz w:val="32"/>
          <w:szCs w:val="32"/>
        </w:rPr>
        <w:t>东政复字〔202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1830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X</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被申请人：北京市东城区市场监督管理局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294"/>
        </w:tabs>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lang w:eastAsia="zh-CN"/>
        </w:rPr>
        <w:t>请求确认被申请人</w:t>
      </w:r>
      <w:r>
        <w:rPr>
          <w:rFonts w:hint="eastAsia" w:ascii="仿宋_GB2312" w:hAnsi="仿宋_GB2312" w:eastAsia="仿宋_GB2312" w:cs="仿宋_GB2312"/>
          <w:sz w:val="32"/>
          <w:szCs w:val="32"/>
          <w:lang w:val="en-US" w:eastAsia="zh-CN"/>
        </w:rPr>
        <w:t>北京市东城区市场监督管理局</w:t>
      </w:r>
      <w:r>
        <w:rPr>
          <w:rFonts w:hint="eastAsia" w:ascii="仿宋_GB2312" w:hAnsi="仿宋_GB2312" w:eastAsia="仿宋_GB2312" w:cs="仿宋_GB2312"/>
          <w:sz w:val="32"/>
          <w:szCs w:val="32"/>
          <w:lang w:eastAsia="zh-CN"/>
        </w:rPr>
        <w:t>对申请人于</w:t>
      </w:r>
      <w:r>
        <w:rPr>
          <w:rFonts w:hint="eastAsia" w:ascii="仿宋_GB2312" w:hAnsi="仿宋_GB2312" w:eastAsia="仿宋_GB2312" w:cs="仿宋_GB2312"/>
          <w:sz w:val="32"/>
          <w:szCs w:val="32"/>
          <w:lang w:val="en-US" w:eastAsia="zh-CN"/>
        </w:rPr>
        <w:t>2025年8月9日提交的举报事项在法定期限内未告知是否立案的行政行为违法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向本机关邮寄申请行政复议，本机关于</w:t>
      </w:r>
      <w:r>
        <w:rPr>
          <w:rFonts w:hint="eastAsia" w:ascii="仿宋_GB2312" w:hAnsi="仿宋_GB2312" w:eastAsia="仿宋_GB2312" w:cs="仿宋_GB2312"/>
          <w:sz w:val="32"/>
          <w:szCs w:val="32"/>
          <w:lang w:val="en-US" w:eastAsia="zh-CN"/>
        </w:rPr>
        <w:t>10月13日依法已予受理，</w:t>
      </w:r>
      <w:r>
        <w:rPr>
          <w:rFonts w:hint="eastAsia" w:ascii="仿宋_GB2312" w:hAnsi="仿宋_GB2312" w:eastAsia="仿宋_GB2312" w:cs="仿宋_GB2312"/>
          <w:sz w:val="32"/>
          <w:szCs w:val="32"/>
        </w:rPr>
        <w:t>现已审理终结。</w:t>
      </w:r>
    </w:p>
    <w:p>
      <w:pPr>
        <w:keepNext w:val="0"/>
        <w:keepLines w:val="0"/>
        <w:pageBreakBefore w:val="0"/>
        <w:widowControl w:val="0"/>
        <w:tabs>
          <w:tab w:val="left" w:pos="8294"/>
        </w:tabs>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申请人请求：</w:t>
      </w:r>
      <w:r>
        <w:rPr>
          <w:rFonts w:hint="eastAsia" w:ascii="仿宋_GB2312" w:hAnsi="仿宋_GB2312" w:eastAsia="仿宋_GB2312" w:cs="仿宋_GB2312"/>
          <w:sz w:val="32"/>
          <w:szCs w:val="32"/>
          <w:lang w:eastAsia="zh-CN"/>
        </w:rPr>
        <w:t>确认被申请人对申请人于</w:t>
      </w:r>
      <w:r>
        <w:rPr>
          <w:rFonts w:hint="eastAsia" w:ascii="仿宋_GB2312" w:hAnsi="仿宋_GB2312" w:eastAsia="仿宋_GB2312" w:cs="仿宋_GB2312"/>
          <w:sz w:val="32"/>
          <w:szCs w:val="32"/>
          <w:lang w:val="en-US" w:eastAsia="zh-CN"/>
        </w:rPr>
        <w:t>2025年8月9日提交的举报事项在法定期限内未告知是否立案的行政行为违法，并责令被申请人限期内告知申请人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申请人称：申请人2025年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在如家旗下北京站崇文门华驿酒店消费，发现该店产品不合规的问题，</w:t>
      </w:r>
      <w:r>
        <w:rPr>
          <w:rFonts w:hint="eastAsia" w:ascii="仿宋_GB2312" w:hAnsi="仿宋_GB2312" w:eastAsia="仿宋_GB2312" w:cs="仿宋_GB2312"/>
          <w:sz w:val="32"/>
          <w:szCs w:val="32"/>
        </w:rPr>
        <w:t>向被申请人邮寄</w:t>
      </w:r>
      <w:r>
        <w:rPr>
          <w:rFonts w:hint="eastAsia" w:ascii="仿宋_GB2312" w:hAnsi="仿宋_GB2312" w:eastAsia="仿宋_GB2312" w:cs="仿宋_GB2312"/>
          <w:sz w:val="32"/>
          <w:szCs w:val="32"/>
          <w:lang w:eastAsia="zh-CN"/>
        </w:rPr>
        <w:t>挂号信提出投诉举报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被申请人于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日签收</w:t>
      </w:r>
      <w:r>
        <w:rPr>
          <w:rFonts w:hint="eastAsia" w:ascii="仿宋_GB2312" w:hAnsi="仿宋_GB2312" w:eastAsia="仿宋_GB2312" w:cs="仿宋_GB2312"/>
          <w:sz w:val="32"/>
          <w:szCs w:val="32"/>
          <w:lang w:eastAsia="zh-CN"/>
        </w:rPr>
        <w:t>，截至提起复议时</w:t>
      </w:r>
      <w:r>
        <w:rPr>
          <w:rFonts w:hint="eastAsia" w:ascii="仿宋_GB2312" w:hAnsi="仿宋_GB2312" w:eastAsia="仿宋_GB2312" w:cs="仿宋_GB2312"/>
          <w:sz w:val="32"/>
          <w:szCs w:val="32"/>
        </w:rPr>
        <w:t>未收到被申请人</w:t>
      </w:r>
      <w:r>
        <w:rPr>
          <w:rFonts w:hint="eastAsia" w:ascii="仿宋_GB2312" w:hAnsi="仿宋_GB2312" w:eastAsia="仿宋_GB2312" w:cs="仿宋_GB2312"/>
          <w:sz w:val="32"/>
          <w:szCs w:val="32"/>
          <w:lang w:eastAsia="zh-CN"/>
        </w:rPr>
        <w:t>回应。申请人认为</w:t>
      </w:r>
      <w:r>
        <w:rPr>
          <w:rFonts w:hint="eastAsia" w:ascii="仿宋_GB2312" w:hAnsi="仿宋_GB2312" w:eastAsia="仿宋_GB2312" w:cs="仿宋_GB2312"/>
          <w:sz w:val="32"/>
          <w:szCs w:val="32"/>
        </w:rPr>
        <w:t>根据《市场监督管理投诉举报处理暂行办法》</w:t>
      </w:r>
      <w:r>
        <w:rPr>
          <w:rFonts w:hint="eastAsia" w:ascii="仿宋_GB2312" w:hAnsi="仿宋_GB2312" w:eastAsia="仿宋_GB2312" w:cs="仿宋_GB2312"/>
          <w:sz w:val="32"/>
          <w:szCs w:val="32"/>
          <w:lang w:eastAsia="zh-CN"/>
        </w:rPr>
        <w:t>第三十一条</w:t>
      </w:r>
      <w:r>
        <w:rPr>
          <w:rFonts w:hint="eastAsia" w:ascii="仿宋_GB2312" w:hAnsi="仿宋_GB2312" w:eastAsia="仿宋_GB2312" w:cs="仿宋_GB2312"/>
          <w:sz w:val="32"/>
          <w:szCs w:val="32"/>
        </w:rPr>
        <w:t>规定、《市场监督管理行政处罚程序规定》规定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被申请人</w:t>
      </w:r>
      <w:r>
        <w:rPr>
          <w:rFonts w:hint="eastAsia" w:ascii="仿宋_GB2312" w:eastAsia="仿宋_GB2312"/>
          <w:sz w:val="32"/>
          <w:szCs w:val="32"/>
          <w:lang w:val="en-US" w:eastAsia="zh-CN"/>
        </w:rPr>
        <w:t>未履行法定告知职责。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案件审理过程中，经本机关书面通知申请人当面听取意见，申请人放弃参加且未通过其他方式发表意见。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被申请人称：</w:t>
      </w:r>
      <w:r>
        <w:rPr>
          <w:rFonts w:hint="eastAsia" w:ascii="仿宋_GB2312" w:hAnsi="仿宋_GB2312" w:eastAsia="仿宋_GB2312" w:cs="仿宋_GB2312"/>
          <w:sz w:val="32"/>
          <w:szCs w:val="32"/>
          <w:lang w:eastAsia="zh-CN"/>
        </w:rPr>
        <w:t>请求驳回申请人的复议请求。</w:t>
      </w:r>
      <w:r>
        <w:rPr>
          <w:rFonts w:hint="eastAsia" w:ascii="仿宋_GB2312" w:hAnsi="仿宋_GB2312" w:eastAsia="仿宋_GB2312" w:cs="仿宋_GB2312"/>
          <w:sz w:val="32"/>
          <w:szCs w:val="32"/>
          <w:lang w:val="en-US" w:eastAsia="zh-CN"/>
        </w:rPr>
        <w:t>1.被申请人具有对申请人举报事项作出处理的法定职责。2.被申请人对申请人的举报已作出立案决定并电话告知申请人。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2025年8月11日，被申请人收到申请人邮寄提出的举报，主要内容为申请人于2025年7月31日在美团app订购了</w:t>
      </w:r>
      <w:r>
        <w:rPr>
          <w:rFonts w:hint="eastAsia" w:ascii="仿宋_GB2312" w:hAnsi="仿宋_GB2312" w:eastAsia="仿宋_GB2312" w:cs="仿宋_GB2312"/>
          <w:sz w:val="32"/>
          <w:szCs w:val="32"/>
          <w:lang w:eastAsia="zh-CN"/>
        </w:rPr>
        <w:t>如家旗下北京站崇文门华驿酒店，</w:t>
      </w:r>
      <w:r>
        <w:rPr>
          <w:rFonts w:hint="eastAsia" w:ascii="仿宋_GB2312" w:hAnsi="仿宋_GB2312" w:eastAsia="仿宋_GB2312" w:cs="仿宋_GB2312"/>
          <w:sz w:val="32"/>
          <w:szCs w:val="32"/>
          <w:lang w:val="en-US" w:eastAsia="zh-CN"/>
        </w:rPr>
        <w:t>反映该酒店房间的洗发膏和沐浴露自行分装没有标签，涉嫌违反《</w:t>
      </w:r>
      <w:bookmarkStart w:id="1" w:name="OLE_LINK1"/>
      <w:r>
        <w:rPr>
          <w:rFonts w:hint="eastAsia" w:ascii="仿宋_GB2312" w:hAnsi="仿宋_GB2312" w:eastAsia="仿宋_GB2312" w:cs="仿宋_GB2312"/>
          <w:sz w:val="32"/>
          <w:szCs w:val="32"/>
          <w:lang w:val="en-US" w:eastAsia="zh-CN"/>
        </w:rPr>
        <w:t>化妆品监督管理条例</w:t>
      </w:r>
      <w:bookmarkEnd w:id="1"/>
      <w:r>
        <w:rPr>
          <w:rFonts w:hint="eastAsia" w:ascii="仿宋_GB2312" w:hAnsi="仿宋_GB2312" w:eastAsia="仿宋_GB2312" w:cs="仿宋_GB2312"/>
          <w:sz w:val="32"/>
          <w:szCs w:val="32"/>
          <w:lang w:val="en-US" w:eastAsia="zh-CN"/>
        </w:rPr>
        <w:t>》第六十条第五项的规定，请求被申请人查处并申请奖励。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经被申请人核实，申请人所称</w:t>
      </w:r>
      <w:r>
        <w:rPr>
          <w:rFonts w:hint="eastAsia" w:ascii="仿宋_GB2312" w:hAnsi="仿宋_GB2312" w:eastAsia="仿宋_GB2312" w:cs="仿宋_GB2312"/>
          <w:sz w:val="32"/>
          <w:szCs w:val="32"/>
          <w:lang w:eastAsia="zh-CN"/>
        </w:rPr>
        <w:t>如家旗下北京站崇文门华驿酒店，经营者为北京伯鑫宾馆有限公司西花市店</w:t>
      </w:r>
      <w:bookmarkStart w:id="7" w:name="_GoBack"/>
      <w:bookmarkEnd w:id="7"/>
      <w:r>
        <w:rPr>
          <w:rFonts w:hint="eastAsia" w:ascii="仿宋_GB2312" w:hAnsi="仿宋_GB2312" w:eastAsia="仿宋_GB2312" w:cs="仿宋_GB2312"/>
          <w:sz w:val="32"/>
          <w:szCs w:val="32"/>
          <w:lang w:eastAsia="zh-CN"/>
        </w:rPr>
        <w:t>，住所地北京市东城区西花市大街</w:t>
      </w:r>
      <w:r>
        <w:rPr>
          <w:rFonts w:hint="eastAsia" w:ascii="仿宋_GB2312" w:hAnsi="仿宋_GB2312" w:eastAsia="仿宋_GB2312" w:cs="仿宋_GB2312"/>
          <w:sz w:val="32"/>
          <w:szCs w:val="32"/>
          <w:lang w:val="en-US" w:eastAsia="zh-CN"/>
        </w:rPr>
        <w:t>39号。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8月28日，被</w:t>
      </w:r>
      <w:r>
        <w:rPr>
          <w:rFonts w:hint="eastAsia" w:ascii="仿宋_GB2312" w:hAnsi="仿宋_GB2312" w:eastAsia="仿宋_GB2312" w:cs="仿宋_GB2312"/>
          <w:sz w:val="32"/>
          <w:szCs w:val="32"/>
          <w:lang w:val="en-US" w:eastAsia="zh-CN"/>
        </w:rPr>
        <w:t>申请人作出立案决定，并于次日通过电话告知申请人。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上述事实有下列证据证明：</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被申请人2025年8月11日制作的《投诉举报事项转办登记单》、申请人邮寄的《投诉举报书》及随附举报材料；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被申请人2025年8月28日制作的《立案审批表》；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被申请人2025年8月29日同申请人通话录音光盘及文字整理稿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本机关认为：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一、关于被申请人是否具有处理举报事项</w:t>
      </w:r>
      <w:r>
        <w:rPr>
          <w:rFonts w:hint="eastAsia" w:ascii="楷体" w:hAnsi="楷体" w:eastAsia="楷体" w:cs="楷体"/>
          <w:color w:val="auto"/>
          <w:sz w:val="32"/>
          <w:szCs w:val="32"/>
          <w:lang w:val="en-US" w:eastAsia="zh-CN"/>
        </w:rPr>
        <w:t>的</w:t>
      </w:r>
      <w:r>
        <w:rPr>
          <w:rFonts w:hint="eastAsia" w:ascii="楷体" w:hAnsi="楷体" w:eastAsia="楷体" w:cs="楷体"/>
          <w:sz w:val="32"/>
          <w:szCs w:val="32"/>
          <w:lang w:val="en-US" w:eastAsia="zh-CN"/>
        </w:rPr>
        <w:t>法定职责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bookmarkStart w:id="2" w:name="OLE_LINK3"/>
      <w:r>
        <w:rPr>
          <w:rFonts w:hint="eastAsia" w:ascii="仿宋_GB2312" w:hAnsi="仿宋_GB2312" w:eastAsia="仿宋_GB2312" w:cs="仿宋_GB2312"/>
          <w:color w:val="auto"/>
          <w:sz w:val="32"/>
          <w:szCs w:val="32"/>
          <w:lang w:eastAsia="zh-CN"/>
        </w:rPr>
        <w:t>《</w:t>
      </w:r>
      <w:bookmarkStart w:id="3" w:name="OLE_LINK2"/>
      <w:r>
        <w:rPr>
          <w:rFonts w:hint="eastAsia" w:ascii="仿宋_GB2312" w:hAnsi="仿宋_GB2312" w:eastAsia="仿宋_GB2312" w:cs="仿宋_GB2312"/>
          <w:color w:val="auto"/>
          <w:sz w:val="32"/>
          <w:szCs w:val="32"/>
          <w:lang w:val="en-US" w:eastAsia="zh-CN"/>
        </w:rPr>
        <w:t>化妆品监督管理条例</w:t>
      </w:r>
      <w:bookmarkEnd w:id="3"/>
      <w:r>
        <w:rPr>
          <w:rFonts w:hint="eastAsia" w:ascii="仿宋_GB2312" w:hAnsi="仿宋_GB2312" w:eastAsia="仿宋_GB2312" w:cs="仿宋_GB2312"/>
          <w:color w:val="auto"/>
          <w:sz w:val="32"/>
          <w:szCs w:val="32"/>
          <w:lang w:val="en-US" w:eastAsia="zh-CN"/>
        </w:rPr>
        <w:t>》</w:t>
      </w:r>
      <w:bookmarkEnd w:id="2"/>
      <w:r>
        <w:rPr>
          <w:rFonts w:hint="eastAsia" w:ascii="仿宋_GB2312" w:hAnsi="仿宋_GB2312" w:eastAsia="仿宋_GB2312" w:cs="仿宋_GB2312"/>
          <w:color w:val="auto"/>
          <w:sz w:val="32"/>
          <w:szCs w:val="32"/>
        </w:rPr>
        <w:t>（中华人民共和国国务院令第727号）</w:t>
      </w:r>
      <w:r>
        <w:rPr>
          <w:rFonts w:hint="eastAsia" w:ascii="仿宋_GB2312" w:hAnsi="仿宋_GB2312" w:eastAsia="仿宋_GB2312" w:cs="仿宋_GB2312"/>
          <w:color w:val="auto"/>
          <w:sz w:val="32"/>
          <w:szCs w:val="32"/>
          <w:lang w:val="en-US" w:eastAsia="zh-CN"/>
        </w:rPr>
        <w:t>第五条第二款规定：“</w:t>
      </w:r>
      <w:r>
        <w:rPr>
          <w:rFonts w:hint="eastAsia" w:ascii="仿宋_GB2312" w:hAnsi="仿宋_GB2312" w:eastAsia="仿宋_GB2312" w:cs="仿宋_GB2312"/>
          <w:color w:val="auto"/>
          <w:sz w:val="32"/>
          <w:szCs w:val="32"/>
        </w:rPr>
        <w:t>县级以上地方人民政府负责药品监督管理的部门负责本行政区域的化妆品监督管理工作</w:t>
      </w:r>
      <w:r>
        <w:rPr>
          <w:rFonts w:hint="eastAsia" w:ascii="仿宋_GB2312" w:hAnsi="仿宋_GB2312" w:eastAsia="仿宋_GB2312" w:cs="仿宋_GB2312"/>
          <w:color w:val="auto"/>
          <w:sz w:val="32"/>
          <w:szCs w:val="32"/>
          <w:lang w:val="en-US" w:eastAsia="zh-CN"/>
        </w:rPr>
        <w:t>……”</w:t>
      </w:r>
      <w:bookmarkStart w:id="4" w:name="OLE_LINK4"/>
      <w:r>
        <w:rPr>
          <w:rFonts w:hint="eastAsia" w:ascii="仿宋_GB2312" w:hAnsi="仿宋_GB2312" w:eastAsia="仿宋_GB2312" w:cs="仿宋_GB2312"/>
          <w:color w:val="auto"/>
          <w:sz w:val="32"/>
          <w:szCs w:val="32"/>
          <w:lang w:val="en-US" w:eastAsia="zh-CN"/>
        </w:rPr>
        <w:t>《市场监督管理投诉举报处理暂行办法》</w:t>
      </w:r>
      <w:bookmarkEnd w:id="4"/>
      <w:r>
        <w:rPr>
          <w:rFonts w:hint="eastAsia" w:ascii="仿宋_GB2312" w:hAnsi="仿宋_GB2312" w:eastAsia="仿宋_GB2312" w:cs="仿宋_GB2312"/>
          <w:color w:val="auto"/>
          <w:sz w:val="32"/>
          <w:szCs w:val="32"/>
          <w:lang w:val="en-US" w:eastAsia="zh-CN"/>
        </w:rPr>
        <w:t>第四条第二款规定：“县级以上地方市场监督管理部门负责本行政区域内的投诉举报处理工作。”</w:t>
      </w:r>
      <w:r>
        <w:rPr>
          <w:rFonts w:hint="eastAsia" w:ascii="仿宋_GB2312" w:hAnsi="仿宋_GB2312" w:eastAsia="仿宋_GB2312" w:cs="仿宋_GB2312"/>
          <w:color w:val="auto"/>
          <w:sz w:val="32"/>
          <w:szCs w:val="32"/>
        </w:rPr>
        <w:t>第二十五条</w:t>
      </w:r>
      <w:bookmarkStart w:id="5" w:name="tiao_25_kuan_1"/>
      <w:bookmarkEnd w:id="5"/>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举报由被举报行为发生地的县级以上市场监督管理部门处理。法律、行政法规、部门规章另有规定的，从其规定。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依照上述规定</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val="en-US" w:eastAsia="zh-CN"/>
        </w:rPr>
        <w:t>对于辖区内有关化妆品监管的举报具有法定处理职责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二、关于被申请人是否履行了处理举报事项</w:t>
      </w:r>
      <w:r>
        <w:rPr>
          <w:rFonts w:hint="eastAsia" w:ascii="楷体" w:hAnsi="楷体" w:eastAsia="楷体" w:cs="楷体"/>
          <w:color w:val="auto"/>
          <w:sz w:val="32"/>
          <w:szCs w:val="32"/>
          <w:lang w:val="en-US" w:eastAsia="zh-CN"/>
        </w:rPr>
        <w:t>的</w:t>
      </w:r>
      <w:r>
        <w:rPr>
          <w:rFonts w:hint="eastAsia" w:ascii="楷体" w:hAnsi="楷体" w:eastAsia="楷体" w:cs="楷体"/>
          <w:sz w:val="32"/>
          <w:szCs w:val="32"/>
          <w:lang w:val="en-US" w:eastAsia="zh-CN"/>
        </w:rPr>
        <w:t>法定职责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《市场监督管理投诉举报处理暂行办法》第三十一条规定：“市场监督管理部门应当按照市场监督管理行政处罚等有关规定处理举报。</w:t>
      </w:r>
      <w:bookmarkStart w:id="6" w:name="tiao_31_kuan_2"/>
      <w:bookmarkEnd w:id="6"/>
      <w:r>
        <w:rPr>
          <w:rFonts w:hint="eastAsia" w:ascii="仿宋_GB2312" w:hAnsi="仿宋_GB2312" w:eastAsia="仿宋_GB2312" w:cs="仿宋_GB2312"/>
          <w:sz w:val="32"/>
          <w:szCs w:val="32"/>
          <w:lang w:val="en-US" w:eastAsia="zh-CN"/>
        </w:rPr>
        <w:t>举报人实名举报的，有处理权限的市场监督管理部门还应当自作出是否立案决定之日起五个工作日内告知举报人。”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上述规定，市场监督管理部门应在发现线索或收到举报之日起十五个工作日内决定是否立案，并自作出是否立案决定之日起五个工作日内告知实名举报人。本案中，被申请人于2025年8月11日收到申请人举报，于8月28日作出立案决定，于8月29日通过电话告知申请人，被申请人已经依法履行了处理申请人举报事项的法定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综上，被申请人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本机关</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申请人本次行政复议申请前</w:t>
      </w:r>
      <w:r>
        <w:rPr>
          <w:rFonts w:hint="eastAsia" w:ascii="仿宋_GB2312" w:hAnsi="仿宋_GB2312" w:eastAsia="仿宋_GB2312" w:cs="仿宋_GB2312"/>
          <w:sz w:val="32"/>
          <w:szCs w:val="32"/>
        </w:rPr>
        <w:t>已经履行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法定职责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依照</w:t>
      </w:r>
      <w:r>
        <w:rPr>
          <w:rFonts w:hint="eastAsia" w:ascii="仿宋_GB2312" w:hAnsi="仿宋_GB2312" w:eastAsia="仿宋_GB2312" w:cs="仿宋_GB2312"/>
          <w:sz w:val="32"/>
          <w:szCs w:val="32"/>
        </w:rPr>
        <w:t>《中华人民共和国行政复议法》第</w:t>
      </w:r>
      <w:r>
        <w:rPr>
          <w:rFonts w:hint="eastAsia" w:ascii="仿宋_GB2312" w:hAnsi="仿宋_GB2312" w:eastAsia="仿宋_GB2312" w:cs="仿宋_GB2312"/>
          <w:sz w:val="32"/>
          <w:szCs w:val="32"/>
          <w:lang w:eastAsia="zh-CN"/>
        </w:rPr>
        <w:t>六十九条</w:t>
      </w:r>
      <w:r>
        <w:rPr>
          <w:rFonts w:hint="eastAsia" w:ascii="仿宋_GB2312" w:hAnsi="仿宋_GB2312" w:eastAsia="仿宋_GB2312" w:cs="仿宋_GB2312"/>
          <w:sz w:val="32"/>
          <w:szCs w:val="32"/>
        </w:rPr>
        <w:t>的规定，本机关决定如下：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驳回申请人</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行政复议</w:t>
      </w:r>
      <w:r>
        <w:rPr>
          <w:rFonts w:hint="eastAsia" w:ascii="仿宋_GB2312" w:hAnsi="仿宋_GB2312" w:eastAsia="仿宋_GB2312" w:cs="仿宋_GB2312"/>
          <w:sz w:val="32"/>
          <w:szCs w:val="32"/>
          <w:lang w:eastAsia="zh-CN"/>
        </w:rPr>
        <w:t>请求</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申请人如对本决定不服，可以自接到本决定书之日起15日内，依法向北京市</w:t>
      </w:r>
      <w:r>
        <w:rPr>
          <w:rFonts w:hint="eastAsia" w:ascii="仿宋_GB2312" w:hAnsi="仿宋_GB2312" w:eastAsia="仿宋_GB2312" w:cs="仿宋_GB2312"/>
          <w:sz w:val="32"/>
          <w:szCs w:val="32"/>
          <w:lang w:eastAsia="zh-CN"/>
        </w:rPr>
        <w:t>东城区</w:t>
      </w:r>
      <w:r>
        <w:rPr>
          <w:rFonts w:hint="eastAsia" w:ascii="仿宋_GB2312" w:hAnsi="仿宋_GB2312" w:eastAsia="仿宋_GB2312" w:cs="仿宋_GB2312"/>
          <w:sz w:val="32"/>
          <w:szCs w:val="32"/>
        </w:rPr>
        <w:t>人民法院提起行政诉讼。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2025年12月11日</w:t>
      </w:r>
      <w:bookmarkEnd w:id="0"/>
    </w:p>
    <w:sectPr>
      <w:headerReference r:id="rId3" w:type="default"/>
      <w:footerReference r:id="rId5" w:type="default"/>
      <w:headerReference r:id="rId4" w:type="even"/>
      <w:footerReference r:id="rId6" w:type="even"/>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2000019F" w:csb1="00000000"/>
  </w:font>
  <w:font w:name="寰蒋闆呴粦">
    <w:altName w:val="宋体"/>
    <w:panose1 w:val="00000000000000000000"/>
    <w:charset w:val="86"/>
    <w:family w:val="roma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element-icons">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MS PGothic">
    <w:panose1 w:val="020B0600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等线">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iconfont ! important">
    <w:altName w:val="Segoe Print"/>
    <w:panose1 w:val="00000000000000000000"/>
    <w:charset w:val="00"/>
    <w:family w:val="auto"/>
    <w:pitch w:val="default"/>
    <w:sig w:usb0="00000000" w:usb1="00000000" w:usb2="00000000" w:usb3="00000000" w:csb0="00000000" w:csb1="00000000"/>
  </w:font>
  <w:font w:name="FzBookMaker1DlFont10536879603">
    <w:altName w:val="Segoe Print"/>
    <w:panose1 w:val="00000000000000000000"/>
    <w:charset w:val="00"/>
    <w:family w:val="auto"/>
    <w:pitch w:val="default"/>
    <w:sig w:usb0="00000000" w:usb1="00000000" w:usb2="00000000" w:usb3="00000000" w:csb0="00000000" w:csb1="00000000"/>
  </w:font>
  <w:font w:name="FzBookMaker1DlFont10536879614">
    <w:altName w:val="Segoe Print"/>
    <w:panose1 w:val="00000000000000000000"/>
    <w:charset w:val="00"/>
    <w:family w:val="auto"/>
    <w:pitch w:val="default"/>
    <w:sig w:usb0="00000000" w:usb1="00000000" w:usb2="00000000" w:usb3="00000000" w:csb0="00000000" w:csb1="00000000"/>
  </w:font>
  <w:font w:name="H-SS9-PK748200021f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FzBookMaker1DlFont10536882433">
    <w:altName w:val="Segoe Print"/>
    <w:panose1 w:val="00000000000000000000"/>
    <w:charset w:val="00"/>
    <w:family w:val="auto"/>
    <w:pitch w:val="default"/>
    <w:sig w:usb0="00000000" w:usb1="00000000" w:usb2="00000000" w:usb3="00000000" w:csb0="00000000" w:csb1="00000000"/>
  </w:font>
  <w:font w:name="H-SS9-PK74820002cf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00" w:usb3="00000000" w:csb0="00040000" w:csb1="00000000"/>
  </w:font>
  <w:font w:name="SimHei-Identity-H">
    <w:altName w:val="Segoe Print"/>
    <w:panose1 w:val="00000000000000000000"/>
    <w:charset w:val="00"/>
    <w:family w:val="auto"/>
    <w:pitch w:val="default"/>
    <w:sig w:usb0="00000000" w:usb1="00000000" w:usb2="00000000" w:usb3="00000000" w:csb0="00000000" w:csb1="00000000"/>
  </w:font>
  <w:font w:name="TimesNewRomanPSMT-Identity-H">
    <w:altName w:val="Segoe Print"/>
    <w:panose1 w:val="00000000000000000000"/>
    <w:charset w:val="00"/>
    <w:family w:val="auto"/>
    <w:pitch w:val="default"/>
    <w:sig w:usb0="00000000" w:usb1="00000000" w:usb2="00000000" w:usb3="00000000" w:csb0="00000000" w:csb1="00000000"/>
  </w:font>
  <w:font w:name="SimSun-Identity-H">
    <w:altName w:val="Segoe Print"/>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华光胖头鱼_CNKI">
    <w:altName w:val="宋体"/>
    <w:panose1 w:val="02000500000000000000"/>
    <w:charset w:val="86"/>
    <w:family w:val="auto"/>
    <w:pitch w:val="default"/>
    <w:sig w:usb0="00000000" w:usb1="00000000" w:usb2="00000016" w:usb3="00000000" w:csb0="0004000F" w:csb1="00000000"/>
  </w:font>
  <w:font w:name="华光中圆_CNKI">
    <w:altName w:val="宋体"/>
    <w:panose1 w:val="02000500000000000000"/>
    <w:charset w:val="86"/>
    <w:family w:val="auto"/>
    <w:pitch w:val="default"/>
    <w:sig w:usb0="00000000" w:usb1="00000000" w:usb2="00000016" w:usb3="00000000" w:csb0="0004000F" w:csb1="00000000"/>
  </w:font>
  <w:font w:name="方正隶书简体">
    <w:panose1 w:val="03000509000000000000"/>
    <w:charset w:val="86"/>
    <w:family w:val="auto"/>
    <w:pitch w:val="default"/>
    <w:sig w:usb0="00000001" w:usb1="080E0000" w:usb2="00000000" w:usb3="00000000" w:csb0="00040000" w:csb1="00000000"/>
  </w:font>
  <w:font w:name="DengXian">
    <w:altName w:val="宋体"/>
    <w:panose1 w:val="02010600030101010101"/>
    <w:charset w:val="86"/>
    <w:family w:val="auto"/>
    <w:pitch w:val="default"/>
    <w:sig w:usb0="00000000" w:usb1="00000000" w:usb2="00000016" w:usb3="00000000" w:csb0="0004000F" w:csb1="00000000"/>
  </w:font>
  <w:font w:name="Vijaya">
    <w:panose1 w:val="020B0604020202020204"/>
    <w:charset w:val="00"/>
    <w:family w:val="auto"/>
    <w:pitch w:val="default"/>
    <w:sig w:usb0="0010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等线 (中文正文)">
    <w:altName w:val="微软雅黑"/>
    <w:panose1 w:val="00000000000000000000"/>
    <w:charset w:val="00"/>
    <w:family w:val="auto"/>
    <w:pitch w:val="default"/>
    <w:sig w:usb0="00000000" w:usb1="00000000" w:usb2="00000000" w:usb3="00000000" w:csb0="00040001" w:csb1="00000000"/>
  </w:font>
  <w:font w:name="Arial">
    <w:panose1 w:val="020B0604020202020204"/>
    <w:charset w:val="CC"/>
    <w:family w:val="swiss"/>
    <w:pitch w:val="default"/>
    <w:sig w:usb0="E0002AFF" w:usb1="C0007843" w:usb2="00000009" w:usb3="00000000" w:csb0="400001FF" w:csb1="FFFF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C6813"/>
    <w:multiLevelType w:val="singleLevel"/>
    <w:tmpl w:val="672C68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81DC8"/>
    <w:rsid w:val="0000292E"/>
    <w:rsid w:val="0000681D"/>
    <w:rsid w:val="00011577"/>
    <w:rsid w:val="000126BC"/>
    <w:rsid w:val="000153FC"/>
    <w:rsid w:val="00021848"/>
    <w:rsid w:val="00025E9F"/>
    <w:rsid w:val="00030FBB"/>
    <w:rsid w:val="00041AAF"/>
    <w:rsid w:val="000434A1"/>
    <w:rsid w:val="00044AFB"/>
    <w:rsid w:val="000473C8"/>
    <w:rsid w:val="00052ECF"/>
    <w:rsid w:val="00053F33"/>
    <w:rsid w:val="00056F1C"/>
    <w:rsid w:val="00057110"/>
    <w:rsid w:val="000612C8"/>
    <w:rsid w:val="00063636"/>
    <w:rsid w:val="00066046"/>
    <w:rsid w:val="00074685"/>
    <w:rsid w:val="00075399"/>
    <w:rsid w:val="0008568D"/>
    <w:rsid w:val="00086A6C"/>
    <w:rsid w:val="0009178E"/>
    <w:rsid w:val="0009224A"/>
    <w:rsid w:val="0009245D"/>
    <w:rsid w:val="00094390"/>
    <w:rsid w:val="00095D7D"/>
    <w:rsid w:val="00097B8A"/>
    <w:rsid w:val="000A0698"/>
    <w:rsid w:val="000A1889"/>
    <w:rsid w:val="000A3DC4"/>
    <w:rsid w:val="000A6A91"/>
    <w:rsid w:val="000B63CA"/>
    <w:rsid w:val="000C139B"/>
    <w:rsid w:val="000C17DD"/>
    <w:rsid w:val="000C2FBD"/>
    <w:rsid w:val="000C4B0B"/>
    <w:rsid w:val="000C6B33"/>
    <w:rsid w:val="000D0029"/>
    <w:rsid w:val="000D2E71"/>
    <w:rsid w:val="000D4BA2"/>
    <w:rsid w:val="000F4977"/>
    <w:rsid w:val="000F674F"/>
    <w:rsid w:val="00100C4E"/>
    <w:rsid w:val="00104008"/>
    <w:rsid w:val="00104DA8"/>
    <w:rsid w:val="00107506"/>
    <w:rsid w:val="00111408"/>
    <w:rsid w:val="00111FF7"/>
    <w:rsid w:val="001125D6"/>
    <w:rsid w:val="00113D5B"/>
    <w:rsid w:val="00114BE3"/>
    <w:rsid w:val="001226A4"/>
    <w:rsid w:val="00134945"/>
    <w:rsid w:val="001356FF"/>
    <w:rsid w:val="00136F64"/>
    <w:rsid w:val="001430BF"/>
    <w:rsid w:val="0014513E"/>
    <w:rsid w:val="00145477"/>
    <w:rsid w:val="001505ED"/>
    <w:rsid w:val="00151AD2"/>
    <w:rsid w:val="0015213D"/>
    <w:rsid w:val="00153103"/>
    <w:rsid w:val="0015692B"/>
    <w:rsid w:val="001573FB"/>
    <w:rsid w:val="00162DB9"/>
    <w:rsid w:val="00163EEF"/>
    <w:rsid w:val="001666A5"/>
    <w:rsid w:val="00171A61"/>
    <w:rsid w:val="0017223A"/>
    <w:rsid w:val="0017294B"/>
    <w:rsid w:val="0017371C"/>
    <w:rsid w:val="00180AA8"/>
    <w:rsid w:val="00181128"/>
    <w:rsid w:val="00181804"/>
    <w:rsid w:val="0018611A"/>
    <w:rsid w:val="00190824"/>
    <w:rsid w:val="001919F3"/>
    <w:rsid w:val="00194C5F"/>
    <w:rsid w:val="00196AD2"/>
    <w:rsid w:val="00197B82"/>
    <w:rsid w:val="001A1E10"/>
    <w:rsid w:val="001A4685"/>
    <w:rsid w:val="001A6BEC"/>
    <w:rsid w:val="001B005F"/>
    <w:rsid w:val="001B67B8"/>
    <w:rsid w:val="001B7EE7"/>
    <w:rsid w:val="001C25FF"/>
    <w:rsid w:val="001D0CD1"/>
    <w:rsid w:val="001D5553"/>
    <w:rsid w:val="001E0B19"/>
    <w:rsid w:val="001E4E86"/>
    <w:rsid w:val="001E7869"/>
    <w:rsid w:val="001F1573"/>
    <w:rsid w:val="001F3539"/>
    <w:rsid w:val="001F3CAF"/>
    <w:rsid w:val="001F4C0B"/>
    <w:rsid w:val="001F6A11"/>
    <w:rsid w:val="00200A61"/>
    <w:rsid w:val="002022F4"/>
    <w:rsid w:val="00204495"/>
    <w:rsid w:val="002074B2"/>
    <w:rsid w:val="0021096B"/>
    <w:rsid w:val="002120D4"/>
    <w:rsid w:val="002146AF"/>
    <w:rsid w:val="00215831"/>
    <w:rsid w:val="00222F5E"/>
    <w:rsid w:val="00223BFD"/>
    <w:rsid w:val="002251D2"/>
    <w:rsid w:val="00227D4C"/>
    <w:rsid w:val="00232251"/>
    <w:rsid w:val="00233BF4"/>
    <w:rsid w:val="00233EC5"/>
    <w:rsid w:val="00234C1C"/>
    <w:rsid w:val="00236134"/>
    <w:rsid w:val="00246966"/>
    <w:rsid w:val="00250085"/>
    <w:rsid w:val="00250A2E"/>
    <w:rsid w:val="002542FC"/>
    <w:rsid w:val="0025495A"/>
    <w:rsid w:val="00256E22"/>
    <w:rsid w:val="00257FE0"/>
    <w:rsid w:val="00264287"/>
    <w:rsid w:val="0026429A"/>
    <w:rsid w:val="00265756"/>
    <w:rsid w:val="00266628"/>
    <w:rsid w:val="00266CD1"/>
    <w:rsid w:val="0027178C"/>
    <w:rsid w:val="00272363"/>
    <w:rsid w:val="00273540"/>
    <w:rsid w:val="00275143"/>
    <w:rsid w:val="00276364"/>
    <w:rsid w:val="00276EB8"/>
    <w:rsid w:val="00277ECD"/>
    <w:rsid w:val="00280712"/>
    <w:rsid w:val="0028321D"/>
    <w:rsid w:val="00287547"/>
    <w:rsid w:val="00292FEF"/>
    <w:rsid w:val="00293543"/>
    <w:rsid w:val="00294151"/>
    <w:rsid w:val="00297C53"/>
    <w:rsid w:val="00297E58"/>
    <w:rsid w:val="002A15CA"/>
    <w:rsid w:val="002A358F"/>
    <w:rsid w:val="002A5226"/>
    <w:rsid w:val="002A7426"/>
    <w:rsid w:val="002A7E8E"/>
    <w:rsid w:val="002B0A59"/>
    <w:rsid w:val="002B6B31"/>
    <w:rsid w:val="002C1F9D"/>
    <w:rsid w:val="002C22D7"/>
    <w:rsid w:val="002C33C6"/>
    <w:rsid w:val="002C5362"/>
    <w:rsid w:val="002C55C4"/>
    <w:rsid w:val="002D50BD"/>
    <w:rsid w:val="002E01D8"/>
    <w:rsid w:val="002E17A0"/>
    <w:rsid w:val="002E1839"/>
    <w:rsid w:val="002E1947"/>
    <w:rsid w:val="002E278B"/>
    <w:rsid w:val="002E2E22"/>
    <w:rsid w:val="002E4A5C"/>
    <w:rsid w:val="002E53F1"/>
    <w:rsid w:val="002E5F9C"/>
    <w:rsid w:val="002E750A"/>
    <w:rsid w:val="002F00A9"/>
    <w:rsid w:val="002F46F6"/>
    <w:rsid w:val="0030256C"/>
    <w:rsid w:val="0030334F"/>
    <w:rsid w:val="003044EA"/>
    <w:rsid w:val="00305278"/>
    <w:rsid w:val="00317355"/>
    <w:rsid w:val="00317FF7"/>
    <w:rsid w:val="00321715"/>
    <w:rsid w:val="00322D60"/>
    <w:rsid w:val="0032334E"/>
    <w:rsid w:val="003241BF"/>
    <w:rsid w:val="00324C53"/>
    <w:rsid w:val="003262B8"/>
    <w:rsid w:val="00327679"/>
    <w:rsid w:val="00334821"/>
    <w:rsid w:val="00334925"/>
    <w:rsid w:val="00336747"/>
    <w:rsid w:val="0034198F"/>
    <w:rsid w:val="00344CAE"/>
    <w:rsid w:val="00345828"/>
    <w:rsid w:val="00345FDE"/>
    <w:rsid w:val="00346BC2"/>
    <w:rsid w:val="003476A0"/>
    <w:rsid w:val="00350C14"/>
    <w:rsid w:val="003510C1"/>
    <w:rsid w:val="003511CA"/>
    <w:rsid w:val="00351534"/>
    <w:rsid w:val="00352431"/>
    <w:rsid w:val="00360737"/>
    <w:rsid w:val="003607DD"/>
    <w:rsid w:val="00361AC4"/>
    <w:rsid w:val="00363F40"/>
    <w:rsid w:val="00365473"/>
    <w:rsid w:val="00367558"/>
    <w:rsid w:val="003678D0"/>
    <w:rsid w:val="00373A38"/>
    <w:rsid w:val="00373AEA"/>
    <w:rsid w:val="00374934"/>
    <w:rsid w:val="00383EBF"/>
    <w:rsid w:val="00387C52"/>
    <w:rsid w:val="003906A2"/>
    <w:rsid w:val="00394CC5"/>
    <w:rsid w:val="00397CC6"/>
    <w:rsid w:val="003A15A1"/>
    <w:rsid w:val="003A2456"/>
    <w:rsid w:val="003A39ED"/>
    <w:rsid w:val="003A4277"/>
    <w:rsid w:val="003A6727"/>
    <w:rsid w:val="003A7C9E"/>
    <w:rsid w:val="003B119C"/>
    <w:rsid w:val="003B2ABE"/>
    <w:rsid w:val="003B4960"/>
    <w:rsid w:val="003B5953"/>
    <w:rsid w:val="003B77FE"/>
    <w:rsid w:val="003C1106"/>
    <w:rsid w:val="003C11CD"/>
    <w:rsid w:val="003C271E"/>
    <w:rsid w:val="003C5741"/>
    <w:rsid w:val="003C5D35"/>
    <w:rsid w:val="003C62DB"/>
    <w:rsid w:val="003C7D6A"/>
    <w:rsid w:val="003D0DB7"/>
    <w:rsid w:val="003D2092"/>
    <w:rsid w:val="003D37EB"/>
    <w:rsid w:val="003D44A6"/>
    <w:rsid w:val="003F03D3"/>
    <w:rsid w:val="003F0A4D"/>
    <w:rsid w:val="003F3378"/>
    <w:rsid w:val="003F3F6F"/>
    <w:rsid w:val="003F7F67"/>
    <w:rsid w:val="00401A3F"/>
    <w:rsid w:val="00403A27"/>
    <w:rsid w:val="00404C90"/>
    <w:rsid w:val="004064C2"/>
    <w:rsid w:val="0040796F"/>
    <w:rsid w:val="004104E8"/>
    <w:rsid w:val="0041321C"/>
    <w:rsid w:val="0041419B"/>
    <w:rsid w:val="004156F0"/>
    <w:rsid w:val="004157D5"/>
    <w:rsid w:val="004203C5"/>
    <w:rsid w:val="004213A0"/>
    <w:rsid w:val="00421964"/>
    <w:rsid w:val="00422034"/>
    <w:rsid w:val="00430101"/>
    <w:rsid w:val="00430B98"/>
    <w:rsid w:val="00433955"/>
    <w:rsid w:val="00437C8E"/>
    <w:rsid w:val="00440B1F"/>
    <w:rsid w:val="00440FCD"/>
    <w:rsid w:val="00441B07"/>
    <w:rsid w:val="00441FF2"/>
    <w:rsid w:val="0044622B"/>
    <w:rsid w:val="00447943"/>
    <w:rsid w:val="00450390"/>
    <w:rsid w:val="00461299"/>
    <w:rsid w:val="00463454"/>
    <w:rsid w:val="00465304"/>
    <w:rsid w:val="004656EF"/>
    <w:rsid w:val="00465B15"/>
    <w:rsid w:val="00465F43"/>
    <w:rsid w:val="00472125"/>
    <w:rsid w:val="00474A9F"/>
    <w:rsid w:val="00476879"/>
    <w:rsid w:val="00493B1F"/>
    <w:rsid w:val="004960B1"/>
    <w:rsid w:val="0049692C"/>
    <w:rsid w:val="004970CF"/>
    <w:rsid w:val="004972DD"/>
    <w:rsid w:val="00497FBC"/>
    <w:rsid w:val="004A05B0"/>
    <w:rsid w:val="004A14F4"/>
    <w:rsid w:val="004A2A2F"/>
    <w:rsid w:val="004A6F3E"/>
    <w:rsid w:val="004B07C7"/>
    <w:rsid w:val="004B52FD"/>
    <w:rsid w:val="004B606D"/>
    <w:rsid w:val="004C1CED"/>
    <w:rsid w:val="004C55EE"/>
    <w:rsid w:val="004C77FA"/>
    <w:rsid w:val="004C7DD1"/>
    <w:rsid w:val="004D6085"/>
    <w:rsid w:val="004D68E9"/>
    <w:rsid w:val="004E1D3F"/>
    <w:rsid w:val="004E639D"/>
    <w:rsid w:val="004E74C9"/>
    <w:rsid w:val="004F14AC"/>
    <w:rsid w:val="004F23FF"/>
    <w:rsid w:val="00502AC5"/>
    <w:rsid w:val="00511C6C"/>
    <w:rsid w:val="00512343"/>
    <w:rsid w:val="00512879"/>
    <w:rsid w:val="00514574"/>
    <w:rsid w:val="00516785"/>
    <w:rsid w:val="00517DA7"/>
    <w:rsid w:val="005200E0"/>
    <w:rsid w:val="0052375F"/>
    <w:rsid w:val="00524F69"/>
    <w:rsid w:val="005278A5"/>
    <w:rsid w:val="00530FE0"/>
    <w:rsid w:val="00533048"/>
    <w:rsid w:val="00533336"/>
    <w:rsid w:val="005339DE"/>
    <w:rsid w:val="005360B0"/>
    <w:rsid w:val="005377CB"/>
    <w:rsid w:val="005415E9"/>
    <w:rsid w:val="005423D9"/>
    <w:rsid w:val="0054456E"/>
    <w:rsid w:val="0054489F"/>
    <w:rsid w:val="005455A9"/>
    <w:rsid w:val="00547296"/>
    <w:rsid w:val="00550CC2"/>
    <w:rsid w:val="00553E37"/>
    <w:rsid w:val="0055406E"/>
    <w:rsid w:val="00557932"/>
    <w:rsid w:val="0056034F"/>
    <w:rsid w:val="0056553C"/>
    <w:rsid w:val="005710CE"/>
    <w:rsid w:val="005726D1"/>
    <w:rsid w:val="0057381D"/>
    <w:rsid w:val="0058304C"/>
    <w:rsid w:val="00586CD7"/>
    <w:rsid w:val="005876D5"/>
    <w:rsid w:val="00594187"/>
    <w:rsid w:val="0059550D"/>
    <w:rsid w:val="005961C0"/>
    <w:rsid w:val="00596268"/>
    <w:rsid w:val="0059689E"/>
    <w:rsid w:val="00596D7D"/>
    <w:rsid w:val="00597586"/>
    <w:rsid w:val="005A08CF"/>
    <w:rsid w:val="005A4D3D"/>
    <w:rsid w:val="005A57A2"/>
    <w:rsid w:val="005B1516"/>
    <w:rsid w:val="005B1EB0"/>
    <w:rsid w:val="005B596E"/>
    <w:rsid w:val="005B5EA4"/>
    <w:rsid w:val="005B6165"/>
    <w:rsid w:val="005C3229"/>
    <w:rsid w:val="005C71EE"/>
    <w:rsid w:val="005C78DC"/>
    <w:rsid w:val="005D12A0"/>
    <w:rsid w:val="005D1BA6"/>
    <w:rsid w:val="005D1EF0"/>
    <w:rsid w:val="005D1F2F"/>
    <w:rsid w:val="005D484A"/>
    <w:rsid w:val="005D7185"/>
    <w:rsid w:val="005E2AFA"/>
    <w:rsid w:val="005E3F4D"/>
    <w:rsid w:val="005E43D5"/>
    <w:rsid w:val="005E4E8B"/>
    <w:rsid w:val="005E5B32"/>
    <w:rsid w:val="005E7072"/>
    <w:rsid w:val="005E7DBE"/>
    <w:rsid w:val="005E7DF7"/>
    <w:rsid w:val="005F0CDD"/>
    <w:rsid w:val="005F5172"/>
    <w:rsid w:val="006059F0"/>
    <w:rsid w:val="00605F5B"/>
    <w:rsid w:val="00615F38"/>
    <w:rsid w:val="00621B88"/>
    <w:rsid w:val="006229F4"/>
    <w:rsid w:val="00623C5D"/>
    <w:rsid w:val="00624CBF"/>
    <w:rsid w:val="00627E04"/>
    <w:rsid w:val="00630646"/>
    <w:rsid w:val="00630C78"/>
    <w:rsid w:val="006320AB"/>
    <w:rsid w:val="00632788"/>
    <w:rsid w:val="00633603"/>
    <w:rsid w:val="00633C69"/>
    <w:rsid w:val="006403DD"/>
    <w:rsid w:val="00641F36"/>
    <w:rsid w:val="00642256"/>
    <w:rsid w:val="00650331"/>
    <w:rsid w:val="00653C77"/>
    <w:rsid w:val="0066144F"/>
    <w:rsid w:val="0066616E"/>
    <w:rsid w:val="0066738C"/>
    <w:rsid w:val="00672C2B"/>
    <w:rsid w:val="006751C4"/>
    <w:rsid w:val="00677A6C"/>
    <w:rsid w:val="00680DA7"/>
    <w:rsid w:val="00681926"/>
    <w:rsid w:val="0068569C"/>
    <w:rsid w:val="00690FCF"/>
    <w:rsid w:val="00691B8C"/>
    <w:rsid w:val="00692069"/>
    <w:rsid w:val="006938ED"/>
    <w:rsid w:val="00695828"/>
    <w:rsid w:val="00697B21"/>
    <w:rsid w:val="006A6585"/>
    <w:rsid w:val="006B1387"/>
    <w:rsid w:val="006B3D5E"/>
    <w:rsid w:val="006B665F"/>
    <w:rsid w:val="006B75C2"/>
    <w:rsid w:val="006B77AE"/>
    <w:rsid w:val="006B79C6"/>
    <w:rsid w:val="006C6B2A"/>
    <w:rsid w:val="006C75AC"/>
    <w:rsid w:val="006D32AC"/>
    <w:rsid w:val="006D631B"/>
    <w:rsid w:val="006D7119"/>
    <w:rsid w:val="006E0A73"/>
    <w:rsid w:val="006E28AF"/>
    <w:rsid w:val="006E2F66"/>
    <w:rsid w:val="006E3EED"/>
    <w:rsid w:val="006E57E8"/>
    <w:rsid w:val="006E7169"/>
    <w:rsid w:val="006F0F53"/>
    <w:rsid w:val="006F52D9"/>
    <w:rsid w:val="007050A6"/>
    <w:rsid w:val="0070674D"/>
    <w:rsid w:val="00707BE0"/>
    <w:rsid w:val="0071131A"/>
    <w:rsid w:val="00712D1B"/>
    <w:rsid w:val="007142C3"/>
    <w:rsid w:val="00723145"/>
    <w:rsid w:val="00724BE0"/>
    <w:rsid w:val="00725B71"/>
    <w:rsid w:val="00727BEB"/>
    <w:rsid w:val="00730882"/>
    <w:rsid w:val="00730E13"/>
    <w:rsid w:val="00731213"/>
    <w:rsid w:val="00734CB8"/>
    <w:rsid w:val="007354C5"/>
    <w:rsid w:val="0073659F"/>
    <w:rsid w:val="00737737"/>
    <w:rsid w:val="00743D10"/>
    <w:rsid w:val="00752376"/>
    <w:rsid w:val="00753875"/>
    <w:rsid w:val="007548FF"/>
    <w:rsid w:val="00757000"/>
    <w:rsid w:val="0076100E"/>
    <w:rsid w:val="007625FA"/>
    <w:rsid w:val="00762608"/>
    <w:rsid w:val="0076299C"/>
    <w:rsid w:val="0076714E"/>
    <w:rsid w:val="007718EF"/>
    <w:rsid w:val="00771E48"/>
    <w:rsid w:val="00774B91"/>
    <w:rsid w:val="00782359"/>
    <w:rsid w:val="00782E8F"/>
    <w:rsid w:val="007835DF"/>
    <w:rsid w:val="00785055"/>
    <w:rsid w:val="00791B48"/>
    <w:rsid w:val="007963B4"/>
    <w:rsid w:val="007A2B8B"/>
    <w:rsid w:val="007A425E"/>
    <w:rsid w:val="007B3529"/>
    <w:rsid w:val="007B5907"/>
    <w:rsid w:val="007B6134"/>
    <w:rsid w:val="007B62F2"/>
    <w:rsid w:val="007B697F"/>
    <w:rsid w:val="007B6A80"/>
    <w:rsid w:val="007B7662"/>
    <w:rsid w:val="007C492C"/>
    <w:rsid w:val="007C62EA"/>
    <w:rsid w:val="007C66B4"/>
    <w:rsid w:val="007D058A"/>
    <w:rsid w:val="007E4725"/>
    <w:rsid w:val="007E555B"/>
    <w:rsid w:val="007E62E0"/>
    <w:rsid w:val="007E68D0"/>
    <w:rsid w:val="007E71ED"/>
    <w:rsid w:val="007E7C0D"/>
    <w:rsid w:val="007F0C7C"/>
    <w:rsid w:val="007F2905"/>
    <w:rsid w:val="007F42F9"/>
    <w:rsid w:val="007F57E3"/>
    <w:rsid w:val="007F7069"/>
    <w:rsid w:val="007F7346"/>
    <w:rsid w:val="007F747F"/>
    <w:rsid w:val="00802135"/>
    <w:rsid w:val="008035C7"/>
    <w:rsid w:val="00804BDA"/>
    <w:rsid w:val="0080531F"/>
    <w:rsid w:val="008130E4"/>
    <w:rsid w:val="00815415"/>
    <w:rsid w:val="00816EFB"/>
    <w:rsid w:val="00820AD1"/>
    <w:rsid w:val="0082393D"/>
    <w:rsid w:val="00823E96"/>
    <w:rsid w:val="008255FB"/>
    <w:rsid w:val="00833E49"/>
    <w:rsid w:val="008348DC"/>
    <w:rsid w:val="00834DAB"/>
    <w:rsid w:val="008354AE"/>
    <w:rsid w:val="00835EAC"/>
    <w:rsid w:val="008371A3"/>
    <w:rsid w:val="00844928"/>
    <w:rsid w:val="00850E00"/>
    <w:rsid w:val="00853ADE"/>
    <w:rsid w:val="00856BF7"/>
    <w:rsid w:val="00864382"/>
    <w:rsid w:val="0086592E"/>
    <w:rsid w:val="00871286"/>
    <w:rsid w:val="00872A50"/>
    <w:rsid w:val="00881DB2"/>
    <w:rsid w:val="0088218D"/>
    <w:rsid w:val="0088417E"/>
    <w:rsid w:val="00884D81"/>
    <w:rsid w:val="0088515E"/>
    <w:rsid w:val="00885E41"/>
    <w:rsid w:val="00887B25"/>
    <w:rsid w:val="00887F87"/>
    <w:rsid w:val="00891BD7"/>
    <w:rsid w:val="008A2A5C"/>
    <w:rsid w:val="008A6D68"/>
    <w:rsid w:val="008A7576"/>
    <w:rsid w:val="008B1E90"/>
    <w:rsid w:val="008B34BA"/>
    <w:rsid w:val="008B52EE"/>
    <w:rsid w:val="008B6663"/>
    <w:rsid w:val="008B6715"/>
    <w:rsid w:val="008B7180"/>
    <w:rsid w:val="008B7BF4"/>
    <w:rsid w:val="008C19E7"/>
    <w:rsid w:val="008C21A2"/>
    <w:rsid w:val="008C2D24"/>
    <w:rsid w:val="008C6166"/>
    <w:rsid w:val="008C6586"/>
    <w:rsid w:val="008C7696"/>
    <w:rsid w:val="008C7E54"/>
    <w:rsid w:val="008D1FC5"/>
    <w:rsid w:val="008D6927"/>
    <w:rsid w:val="008E2BCA"/>
    <w:rsid w:val="008E545A"/>
    <w:rsid w:val="008E6811"/>
    <w:rsid w:val="008F6E11"/>
    <w:rsid w:val="00906F14"/>
    <w:rsid w:val="00910C90"/>
    <w:rsid w:val="00914192"/>
    <w:rsid w:val="00915254"/>
    <w:rsid w:val="00917C42"/>
    <w:rsid w:val="00926B0E"/>
    <w:rsid w:val="00926D09"/>
    <w:rsid w:val="00927CBF"/>
    <w:rsid w:val="00927E36"/>
    <w:rsid w:val="00933E6E"/>
    <w:rsid w:val="00936E8E"/>
    <w:rsid w:val="009370B4"/>
    <w:rsid w:val="009404D0"/>
    <w:rsid w:val="00940653"/>
    <w:rsid w:val="00942D47"/>
    <w:rsid w:val="009450A5"/>
    <w:rsid w:val="00945748"/>
    <w:rsid w:val="009460C4"/>
    <w:rsid w:val="00946E7F"/>
    <w:rsid w:val="00947DF9"/>
    <w:rsid w:val="00950446"/>
    <w:rsid w:val="0095220F"/>
    <w:rsid w:val="0095394C"/>
    <w:rsid w:val="00954320"/>
    <w:rsid w:val="00954653"/>
    <w:rsid w:val="009549FA"/>
    <w:rsid w:val="009566E0"/>
    <w:rsid w:val="00956F51"/>
    <w:rsid w:val="00957F72"/>
    <w:rsid w:val="0096256A"/>
    <w:rsid w:val="00963C85"/>
    <w:rsid w:val="009645FC"/>
    <w:rsid w:val="00972C2E"/>
    <w:rsid w:val="0097763F"/>
    <w:rsid w:val="00980BC4"/>
    <w:rsid w:val="00985E42"/>
    <w:rsid w:val="00987CAF"/>
    <w:rsid w:val="00990661"/>
    <w:rsid w:val="00991C18"/>
    <w:rsid w:val="0099208D"/>
    <w:rsid w:val="00993C8F"/>
    <w:rsid w:val="00994BFD"/>
    <w:rsid w:val="00996D94"/>
    <w:rsid w:val="009A2578"/>
    <w:rsid w:val="009A34E1"/>
    <w:rsid w:val="009A4120"/>
    <w:rsid w:val="009A5348"/>
    <w:rsid w:val="009B1546"/>
    <w:rsid w:val="009C06B6"/>
    <w:rsid w:val="009C0AD1"/>
    <w:rsid w:val="009C0FD5"/>
    <w:rsid w:val="009C2148"/>
    <w:rsid w:val="009C2489"/>
    <w:rsid w:val="009C3B22"/>
    <w:rsid w:val="009C4337"/>
    <w:rsid w:val="009C4957"/>
    <w:rsid w:val="009C791A"/>
    <w:rsid w:val="009D02A5"/>
    <w:rsid w:val="009D1ADB"/>
    <w:rsid w:val="009D2E62"/>
    <w:rsid w:val="009D5447"/>
    <w:rsid w:val="009D7D7A"/>
    <w:rsid w:val="009E0837"/>
    <w:rsid w:val="009E65BF"/>
    <w:rsid w:val="009F0349"/>
    <w:rsid w:val="009F7593"/>
    <w:rsid w:val="009F7D28"/>
    <w:rsid w:val="00A017B2"/>
    <w:rsid w:val="00A03E41"/>
    <w:rsid w:val="00A04563"/>
    <w:rsid w:val="00A0501B"/>
    <w:rsid w:val="00A1195F"/>
    <w:rsid w:val="00A1211F"/>
    <w:rsid w:val="00A12F55"/>
    <w:rsid w:val="00A15100"/>
    <w:rsid w:val="00A163AC"/>
    <w:rsid w:val="00A20095"/>
    <w:rsid w:val="00A25EF6"/>
    <w:rsid w:val="00A27A96"/>
    <w:rsid w:val="00A30A78"/>
    <w:rsid w:val="00A32BBE"/>
    <w:rsid w:val="00A418B3"/>
    <w:rsid w:val="00A4490E"/>
    <w:rsid w:val="00A44F8D"/>
    <w:rsid w:val="00A52AC0"/>
    <w:rsid w:val="00A52D6C"/>
    <w:rsid w:val="00A53910"/>
    <w:rsid w:val="00A6191B"/>
    <w:rsid w:val="00A661CD"/>
    <w:rsid w:val="00A66434"/>
    <w:rsid w:val="00A665A6"/>
    <w:rsid w:val="00A67D02"/>
    <w:rsid w:val="00A70B4F"/>
    <w:rsid w:val="00A733B4"/>
    <w:rsid w:val="00A746F4"/>
    <w:rsid w:val="00A75F4A"/>
    <w:rsid w:val="00A77C0E"/>
    <w:rsid w:val="00A80BFE"/>
    <w:rsid w:val="00A838F9"/>
    <w:rsid w:val="00A85CB2"/>
    <w:rsid w:val="00A9261E"/>
    <w:rsid w:val="00A92A53"/>
    <w:rsid w:val="00A93F0C"/>
    <w:rsid w:val="00A946B1"/>
    <w:rsid w:val="00A94CAC"/>
    <w:rsid w:val="00A94EEA"/>
    <w:rsid w:val="00AA339C"/>
    <w:rsid w:val="00AA441D"/>
    <w:rsid w:val="00AA56FE"/>
    <w:rsid w:val="00AA5BEA"/>
    <w:rsid w:val="00AA6D57"/>
    <w:rsid w:val="00AB3C9D"/>
    <w:rsid w:val="00AB5CDE"/>
    <w:rsid w:val="00AB62A7"/>
    <w:rsid w:val="00AB7348"/>
    <w:rsid w:val="00AC55E7"/>
    <w:rsid w:val="00AC625E"/>
    <w:rsid w:val="00AD18D6"/>
    <w:rsid w:val="00AD2001"/>
    <w:rsid w:val="00AD3D78"/>
    <w:rsid w:val="00AD4C5B"/>
    <w:rsid w:val="00AE05ED"/>
    <w:rsid w:val="00AE0EE9"/>
    <w:rsid w:val="00AE4254"/>
    <w:rsid w:val="00AE7EC6"/>
    <w:rsid w:val="00AF561C"/>
    <w:rsid w:val="00B00202"/>
    <w:rsid w:val="00B04454"/>
    <w:rsid w:val="00B05CB3"/>
    <w:rsid w:val="00B05CF2"/>
    <w:rsid w:val="00B15BE8"/>
    <w:rsid w:val="00B24217"/>
    <w:rsid w:val="00B2687B"/>
    <w:rsid w:val="00B30696"/>
    <w:rsid w:val="00B30CE5"/>
    <w:rsid w:val="00B32DB8"/>
    <w:rsid w:val="00B34370"/>
    <w:rsid w:val="00B35901"/>
    <w:rsid w:val="00B36B11"/>
    <w:rsid w:val="00B406EE"/>
    <w:rsid w:val="00B415CC"/>
    <w:rsid w:val="00B44205"/>
    <w:rsid w:val="00B5690A"/>
    <w:rsid w:val="00B578DA"/>
    <w:rsid w:val="00B66DA4"/>
    <w:rsid w:val="00B67DCC"/>
    <w:rsid w:val="00B70E42"/>
    <w:rsid w:val="00B824BE"/>
    <w:rsid w:val="00B82E32"/>
    <w:rsid w:val="00B8322C"/>
    <w:rsid w:val="00B871EC"/>
    <w:rsid w:val="00B919FA"/>
    <w:rsid w:val="00B92640"/>
    <w:rsid w:val="00B9378B"/>
    <w:rsid w:val="00B94EF1"/>
    <w:rsid w:val="00BA3707"/>
    <w:rsid w:val="00BB22FC"/>
    <w:rsid w:val="00BB2FAC"/>
    <w:rsid w:val="00BC3095"/>
    <w:rsid w:val="00BD6660"/>
    <w:rsid w:val="00BD66EB"/>
    <w:rsid w:val="00BE1925"/>
    <w:rsid w:val="00BE3E66"/>
    <w:rsid w:val="00BE6C91"/>
    <w:rsid w:val="00BF0813"/>
    <w:rsid w:val="00BF10E5"/>
    <w:rsid w:val="00BF2ADC"/>
    <w:rsid w:val="00BF3542"/>
    <w:rsid w:val="00BF4C07"/>
    <w:rsid w:val="00BF4C43"/>
    <w:rsid w:val="00BF6770"/>
    <w:rsid w:val="00BF7537"/>
    <w:rsid w:val="00C02437"/>
    <w:rsid w:val="00C06F42"/>
    <w:rsid w:val="00C10716"/>
    <w:rsid w:val="00C11117"/>
    <w:rsid w:val="00C114B2"/>
    <w:rsid w:val="00C11B10"/>
    <w:rsid w:val="00C12600"/>
    <w:rsid w:val="00C12630"/>
    <w:rsid w:val="00C16A62"/>
    <w:rsid w:val="00C200E1"/>
    <w:rsid w:val="00C22980"/>
    <w:rsid w:val="00C22D2F"/>
    <w:rsid w:val="00C26EE1"/>
    <w:rsid w:val="00C27D38"/>
    <w:rsid w:val="00C32F81"/>
    <w:rsid w:val="00C32FFD"/>
    <w:rsid w:val="00C3499F"/>
    <w:rsid w:val="00C368E5"/>
    <w:rsid w:val="00C40361"/>
    <w:rsid w:val="00C42BB4"/>
    <w:rsid w:val="00C53C11"/>
    <w:rsid w:val="00C57075"/>
    <w:rsid w:val="00C60078"/>
    <w:rsid w:val="00C67F01"/>
    <w:rsid w:val="00C7111A"/>
    <w:rsid w:val="00C725E9"/>
    <w:rsid w:val="00C72C9D"/>
    <w:rsid w:val="00C76F06"/>
    <w:rsid w:val="00C77848"/>
    <w:rsid w:val="00C77AB1"/>
    <w:rsid w:val="00C81AB7"/>
    <w:rsid w:val="00C8588F"/>
    <w:rsid w:val="00C87463"/>
    <w:rsid w:val="00C87C6D"/>
    <w:rsid w:val="00C92DF3"/>
    <w:rsid w:val="00C92E46"/>
    <w:rsid w:val="00C96E80"/>
    <w:rsid w:val="00CA1D9C"/>
    <w:rsid w:val="00CA4F77"/>
    <w:rsid w:val="00CA58F3"/>
    <w:rsid w:val="00CB128C"/>
    <w:rsid w:val="00CB247C"/>
    <w:rsid w:val="00CB47AC"/>
    <w:rsid w:val="00CB553C"/>
    <w:rsid w:val="00CB5816"/>
    <w:rsid w:val="00CC2D75"/>
    <w:rsid w:val="00CC5278"/>
    <w:rsid w:val="00CC5581"/>
    <w:rsid w:val="00CC7FB2"/>
    <w:rsid w:val="00CD2A31"/>
    <w:rsid w:val="00CD3D12"/>
    <w:rsid w:val="00CD435A"/>
    <w:rsid w:val="00CD585F"/>
    <w:rsid w:val="00CD6189"/>
    <w:rsid w:val="00CE363B"/>
    <w:rsid w:val="00CE36EB"/>
    <w:rsid w:val="00CE4D62"/>
    <w:rsid w:val="00CE6C54"/>
    <w:rsid w:val="00CE7C6A"/>
    <w:rsid w:val="00CF2B00"/>
    <w:rsid w:val="00CF3BF3"/>
    <w:rsid w:val="00CF64C6"/>
    <w:rsid w:val="00CF7C1D"/>
    <w:rsid w:val="00D01481"/>
    <w:rsid w:val="00D01FA2"/>
    <w:rsid w:val="00D03B67"/>
    <w:rsid w:val="00D05943"/>
    <w:rsid w:val="00D07019"/>
    <w:rsid w:val="00D10CE2"/>
    <w:rsid w:val="00D111A6"/>
    <w:rsid w:val="00D122EE"/>
    <w:rsid w:val="00D12DF0"/>
    <w:rsid w:val="00D1349E"/>
    <w:rsid w:val="00D226F5"/>
    <w:rsid w:val="00D227D9"/>
    <w:rsid w:val="00D271C3"/>
    <w:rsid w:val="00D30DA8"/>
    <w:rsid w:val="00D32ACB"/>
    <w:rsid w:val="00D35E44"/>
    <w:rsid w:val="00D36A1A"/>
    <w:rsid w:val="00D377F7"/>
    <w:rsid w:val="00D44CA1"/>
    <w:rsid w:val="00D45393"/>
    <w:rsid w:val="00D459F0"/>
    <w:rsid w:val="00D51932"/>
    <w:rsid w:val="00D55A96"/>
    <w:rsid w:val="00D55CBF"/>
    <w:rsid w:val="00D579DE"/>
    <w:rsid w:val="00D6637A"/>
    <w:rsid w:val="00D66BE6"/>
    <w:rsid w:val="00D71ECF"/>
    <w:rsid w:val="00D72117"/>
    <w:rsid w:val="00D727A2"/>
    <w:rsid w:val="00D72FDA"/>
    <w:rsid w:val="00D7352C"/>
    <w:rsid w:val="00D7568E"/>
    <w:rsid w:val="00D762F0"/>
    <w:rsid w:val="00D81987"/>
    <w:rsid w:val="00D87CB9"/>
    <w:rsid w:val="00D93355"/>
    <w:rsid w:val="00D93F66"/>
    <w:rsid w:val="00D9478B"/>
    <w:rsid w:val="00D97230"/>
    <w:rsid w:val="00DA490D"/>
    <w:rsid w:val="00DA76BB"/>
    <w:rsid w:val="00DB03EF"/>
    <w:rsid w:val="00DB28DD"/>
    <w:rsid w:val="00DB73AE"/>
    <w:rsid w:val="00DC02DF"/>
    <w:rsid w:val="00DC43AC"/>
    <w:rsid w:val="00DD2405"/>
    <w:rsid w:val="00DD3B14"/>
    <w:rsid w:val="00DD3C3B"/>
    <w:rsid w:val="00DD552A"/>
    <w:rsid w:val="00DD5D0F"/>
    <w:rsid w:val="00DD6229"/>
    <w:rsid w:val="00DE452A"/>
    <w:rsid w:val="00DF35C4"/>
    <w:rsid w:val="00DF60A1"/>
    <w:rsid w:val="00E00F93"/>
    <w:rsid w:val="00E01443"/>
    <w:rsid w:val="00E0198F"/>
    <w:rsid w:val="00E0205F"/>
    <w:rsid w:val="00E04425"/>
    <w:rsid w:val="00E06356"/>
    <w:rsid w:val="00E1217A"/>
    <w:rsid w:val="00E140CA"/>
    <w:rsid w:val="00E156B7"/>
    <w:rsid w:val="00E1637B"/>
    <w:rsid w:val="00E21C7A"/>
    <w:rsid w:val="00E21EA7"/>
    <w:rsid w:val="00E2258D"/>
    <w:rsid w:val="00E2339A"/>
    <w:rsid w:val="00E23BA2"/>
    <w:rsid w:val="00E35E1D"/>
    <w:rsid w:val="00E43B09"/>
    <w:rsid w:val="00E43FFB"/>
    <w:rsid w:val="00E50A4E"/>
    <w:rsid w:val="00E51299"/>
    <w:rsid w:val="00E53049"/>
    <w:rsid w:val="00E5412E"/>
    <w:rsid w:val="00E56364"/>
    <w:rsid w:val="00E65801"/>
    <w:rsid w:val="00E6670F"/>
    <w:rsid w:val="00E67745"/>
    <w:rsid w:val="00E70F8D"/>
    <w:rsid w:val="00E72B0D"/>
    <w:rsid w:val="00E7478F"/>
    <w:rsid w:val="00E758C6"/>
    <w:rsid w:val="00E77A7B"/>
    <w:rsid w:val="00E82329"/>
    <w:rsid w:val="00E82EA5"/>
    <w:rsid w:val="00E86B94"/>
    <w:rsid w:val="00E91E31"/>
    <w:rsid w:val="00E92726"/>
    <w:rsid w:val="00E95A05"/>
    <w:rsid w:val="00E9719E"/>
    <w:rsid w:val="00EA13AF"/>
    <w:rsid w:val="00EA279D"/>
    <w:rsid w:val="00EA2AAA"/>
    <w:rsid w:val="00EA3BD4"/>
    <w:rsid w:val="00EA5654"/>
    <w:rsid w:val="00EB0134"/>
    <w:rsid w:val="00EB2B49"/>
    <w:rsid w:val="00EB44B9"/>
    <w:rsid w:val="00EB5540"/>
    <w:rsid w:val="00EC5826"/>
    <w:rsid w:val="00EC59BA"/>
    <w:rsid w:val="00EC7466"/>
    <w:rsid w:val="00ED205A"/>
    <w:rsid w:val="00ED39BF"/>
    <w:rsid w:val="00ED55AB"/>
    <w:rsid w:val="00ED63C1"/>
    <w:rsid w:val="00ED69A9"/>
    <w:rsid w:val="00EE2631"/>
    <w:rsid w:val="00EE3258"/>
    <w:rsid w:val="00EE686D"/>
    <w:rsid w:val="00EE6CC4"/>
    <w:rsid w:val="00EE7438"/>
    <w:rsid w:val="00EF0915"/>
    <w:rsid w:val="00EF3E4D"/>
    <w:rsid w:val="00EF443F"/>
    <w:rsid w:val="00F045D0"/>
    <w:rsid w:val="00F0722C"/>
    <w:rsid w:val="00F1066B"/>
    <w:rsid w:val="00F13FC0"/>
    <w:rsid w:val="00F141EC"/>
    <w:rsid w:val="00F1615F"/>
    <w:rsid w:val="00F17111"/>
    <w:rsid w:val="00F17FBF"/>
    <w:rsid w:val="00F30BC3"/>
    <w:rsid w:val="00F31EA8"/>
    <w:rsid w:val="00F32D40"/>
    <w:rsid w:val="00F32DC7"/>
    <w:rsid w:val="00F37EA7"/>
    <w:rsid w:val="00F44E22"/>
    <w:rsid w:val="00F463CF"/>
    <w:rsid w:val="00F47553"/>
    <w:rsid w:val="00F47FB5"/>
    <w:rsid w:val="00F52117"/>
    <w:rsid w:val="00F5348A"/>
    <w:rsid w:val="00F53512"/>
    <w:rsid w:val="00F53865"/>
    <w:rsid w:val="00F55AFC"/>
    <w:rsid w:val="00F62C61"/>
    <w:rsid w:val="00F63BBF"/>
    <w:rsid w:val="00F645F9"/>
    <w:rsid w:val="00F71B89"/>
    <w:rsid w:val="00F740FA"/>
    <w:rsid w:val="00F7686C"/>
    <w:rsid w:val="00F816CC"/>
    <w:rsid w:val="00F84750"/>
    <w:rsid w:val="00F864AD"/>
    <w:rsid w:val="00F926F4"/>
    <w:rsid w:val="00F92FED"/>
    <w:rsid w:val="00F95D27"/>
    <w:rsid w:val="00F95DFA"/>
    <w:rsid w:val="00F96131"/>
    <w:rsid w:val="00FA1F3C"/>
    <w:rsid w:val="00FA2387"/>
    <w:rsid w:val="00FA4031"/>
    <w:rsid w:val="00FA46AB"/>
    <w:rsid w:val="00FA6A80"/>
    <w:rsid w:val="00FB0B71"/>
    <w:rsid w:val="00FB1DDC"/>
    <w:rsid w:val="00FC4CAE"/>
    <w:rsid w:val="00FC7514"/>
    <w:rsid w:val="00FD1927"/>
    <w:rsid w:val="00FD1F59"/>
    <w:rsid w:val="00FD22B5"/>
    <w:rsid w:val="00FD25D0"/>
    <w:rsid w:val="00FD42CD"/>
    <w:rsid w:val="00FD44BF"/>
    <w:rsid w:val="00FD789C"/>
    <w:rsid w:val="00FD7FA5"/>
    <w:rsid w:val="00FE1F82"/>
    <w:rsid w:val="00FF26E5"/>
    <w:rsid w:val="00FF4946"/>
    <w:rsid w:val="00FF5C98"/>
    <w:rsid w:val="0122240A"/>
    <w:rsid w:val="01554B51"/>
    <w:rsid w:val="0168195C"/>
    <w:rsid w:val="018A51CB"/>
    <w:rsid w:val="018B738E"/>
    <w:rsid w:val="019437CE"/>
    <w:rsid w:val="019A0E82"/>
    <w:rsid w:val="019A5018"/>
    <w:rsid w:val="01A74FD3"/>
    <w:rsid w:val="01AA288D"/>
    <w:rsid w:val="01B93080"/>
    <w:rsid w:val="01C012C4"/>
    <w:rsid w:val="02083E06"/>
    <w:rsid w:val="021E05A6"/>
    <w:rsid w:val="023C0EE4"/>
    <w:rsid w:val="02402B04"/>
    <w:rsid w:val="02514BD5"/>
    <w:rsid w:val="02530D0F"/>
    <w:rsid w:val="0287448B"/>
    <w:rsid w:val="028B49D4"/>
    <w:rsid w:val="02B1414F"/>
    <w:rsid w:val="02B66D3A"/>
    <w:rsid w:val="02D06D27"/>
    <w:rsid w:val="03024064"/>
    <w:rsid w:val="0310090C"/>
    <w:rsid w:val="031173B2"/>
    <w:rsid w:val="031A57C3"/>
    <w:rsid w:val="031C1148"/>
    <w:rsid w:val="032F40EF"/>
    <w:rsid w:val="033462CB"/>
    <w:rsid w:val="033B36E5"/>
    <w:rsid w:val="033B3E33"/>
    <w:rsid w:val="03481D7D"/>
    <w:rsid w:val="03535AC4"/>
    <w:rsid w:val="036C5BF4"/>
    <w:rsid w:val="037371D5"/>
    <w:rsid w:val="0398671C"/>
    <w:rsid w:val="03B60D2F"/>
    <w:rsid w:val="03F43CE4"/>
    <w:rsid w:val="03F94708"/>
    <w:rsid w:val="04076066"/>
    <w:rsid w:val="04297338"/>
    <w:rsid w:val="04310E27"/>
    <w:rsid w:val="043A2D4F"/>
    <w:rsid w:val="04AE1126"/>
    <w:rsid w:val="04D35A11"/>
    <w:rsid w:val="04D85A64"/>
    <w:rsid w:val="04E44EEF"/>
    <w:rsid w:val="04EA3711"/>
    <w:rsid w:val="04F874CF"/>
    <w:rsid w:val="05441DD5"/>
    <w:rsid w:val="05600A18"/>
    <w:rsid w:val="05A81740"/>
    <w:rsid w:val="05B65BFD"/>
    <w:rsid w:val="05BD6D94"/>
    <w:rsid w:val="05DF1D53"/>
    <w:rsid w:val="05EE0BE6"/>
    <w:rsid w:val="05EE0E5B"/>
    <w:rsid w:val="06035C23"/>
    <w:rsid w:val="060855DE"/>
    <w:rsid w:val="061D059C"/>
    <w:rsid w:val="0620351D"/>
    <w:rsid w:val="062B0258"/>
    <w:rsid w:val="064C13E1"/>
    <w:rsid w:val="065D65E6"/>
    <w:rsid w:val="068C26F0"/>
    <w:rsid w:val="06B839E3"/>
    <w:rsid w:val="06C0569D"/>
    <w:rsid w:val="075403E6"/>
    <w:rsid w:val="07795098"/>
    <w:rsid w:val="078C7219"/>
    <w:rsid w:val="079A7439"/>
    <w:rsid w:val="07A15C01"/>
    <w:rsid w:val="07B42BF5"/>
    <w:rsid w:val="07D8695D"/>
    <w:rsid w:val="07DA10FF"/>
    <w:rsid w:val="07E333E9"/>
    <w:rsid w:val="07EC1619"/>
    <w:rsid w:val="07F5400B"/>
    <w:rsid w:val="08030BF1"/>
    <w:rsid w:val="080D1023"/>
    <w:rsid w:val="08146C3A"/>
    <w:rsid w:val="0815755E"/>
    <w:rsid w:val="08236558"/>
    <w:rsid w:val="08297C99"/>
    <w:rsid w:val="08307128"/>
    <w:rsid w:val="083E0EA5"/>
    <w:rsid w:val="084023A2"/>
    <w:rsid w:val="0848590D"/>
    <w:rsid w:val="08595A5F"/>
    <w:rsid w:val="086F2E1C"/>
    <w:rsid w:val="08831368"/>
    <w:rsid w:val="08D62D7A"/>
    <w:rsid w:val="08D909CB"/>
    <w:rsid w:val="08E3400F"/>
    <w:rsid w:val="0905365F"/>
    <w:rsid w:val="09263B10"/>
    <w:rsid w:val="092804F9"/>
    <w:rsid w:val="09281348"/>
    <w:rsid w:val="093931B8"/>
    <w:rsid w:val="093945D0"/>
    <w:rsid w:val="093A7E32"/>
    <w:rsid w:val="093D39C7"/>
    <w:rsid w:val="09501296"/>
    <w:rsid w:val="0960644B"/>
    <w:rsid w:val="097D609D"/>
    <w:rsid w:val="0994119A"/>
    <w:rsid w:val="099F6BA6"/>
    <w:rsid w:val="09BC31CD"/>
    <w:rsid w:val="0A0663CA"/>
    <w:rsid w:val="0A174B91"/>
    <w:rsid w:val="0A1F365E"/>
    <w:rsid w:val="0A2455FB"/>
    <w:rsid w:val="0A353399"/>
    <w:rsid w:val="0A7025B2"/>
    <w:rsid w:val="0A760FF6"/>
    <w:rsid w:val="0A784517"/>
    <w:rsid w:val="0A785452"/>
    <w:rsid w:val="0A9B087B"/>
    <w:rsid w:val="0A9B28E1"/>
    <w:rsid w:val="0AB15B8A"/>
    <w:rsid w:val="0AB22D5D"/>
    <w:rsid w:val="0AB921B5"/>
    <w:rsid w:val="0ACB6C4F"/>
    <w:rsid w:val="0ACC76E2"/>
    <w:rsid w:val="0AE34A9F"/>
    <w:rsid w:val="0B213B38"/>
    <w:rsid w:val="0B257CA3"/>
    <w:rsid w:val="0B344EDD"/>
    <w:rsid w:val="0B35505A"/>
    <w:rsid w:val="0B481FD8"/>
    <w:rsid w:val="0B4E02C7"/>
    <w:rsid w:val="0B751CC3"/>
    <w:rsid w:val="0B882AC0"/>
    <w:rsid w:val="0B917556"/>
    <w:rsid w:val="0B92226C"/>
    <w:rsid w:val="0BA14202"/>
    <w:rsid w:val="0BAB7A8F"/>
    <w:rsid w:val="0BB00409"/>
    <w:rsid w:val="0BB52B4F"/>
    <w:rsid w:val="0BE57C2B"/>
    <w:rsid w:val="0C003667"/>
    <w:rsid w:val="0C110575"/>
    <w:rsid w:val="0C2A2005"/>
    <w:rsid w:val="0C47049F"/>
    <w:rsid w:val="0C692C64"/>
    <w:rsid w:val="0C6955CD"/>
    <w:rsid w:val="0C743C33"/>
    <w:rsid w:val="0C886361"/>
    <w:rsid w:val="0C971D15"/>
    <w:rsid w:val="0CD01E5D"/>
    <w:rsid w:val="0CD25F1E"/>
    <w:rsid w:val="0D0C4433"/>
    <w:rsid w:val="0D16592B"/>
    <w:rsid w:val="0D2D496F"/>
    <w:rsid w:val="0D530684"/>
    <w:rsid w:val="0D92475F"/>
    <w:rsid w:val="0D9E1995"/>
    <w:rsid w:val="0DA31301"/>
    <w:rsid w:val="0DAF6035"/>
    <w:rsid w:val="0DB07486"/>
    <w:rsid w:val="0DC371DF"/>
    <w:rsid w:val="0DD5633F"/>
    <w:rsid w:val="0DE2658B"/>
    <w:rsid w:val="0DE319F0"/>
    <w:rsid w:val="0DF03706"/>
    <w:rsid w:val="0DF207E3"/>
    <w:rsid w:val="0DFC4CAF"/>
    <w:rsid w:val="0DFF211C"/>
    <w:rsid w:val="0E2A686C"/>
    <w:rsid w:val="0E384B49"/>
    <w:rsid w:val="0E452AE5"/>
    <w:rsid w:val="0E6B3566"/>
    <w:rsid w:val="0E7C1D02"/>
    <w:rsid w:val="0E8F2788"/>
    <w:rsid w:val="0E8F36C9"/>
    <w:rsid w:val="0E905536"/>
    <w:rsid w:val="0E921DF5"/>
    <w:rsid w:val="0EAA3B67"/>
    <w:rsid w:val="0EBA67B1"/>
    <w:rsid w:val="0EC60E32"/>
    <w:rsid w:val="0ECC08B5"/>
    <w:rsid w:val="0ECE4799"/>
    <w:rsid w:val="0EDC427F"/>
    <w:rsid w:val="0EF563F0"/>
    <w:rsid w:val="0F140509"/>
    <w:rsid w:val="0F1942E6"/>
    <w:rsid w:val="0F1C75A2"/>
    <w:rsid w:val="0F3A775C"/>
    <w:rsid w:val="0F413DF0"/>
    <w:rsid w:val="0F456214"/>
    <w:rsid w:val="0F6F0535"/>
    <w:rsid w:val="0F78582D"/>
    <w:rsid w:val="0F8F4FA1"/>
    <w:rsid w:val="0FA125E7"/>
    <w:rsid w:val="0FA45355"/>
    <w:rsid w:val="0FAF3FE2"/>
    <w:rsid w:val="0FBB7B8A"/>
    <w:rsid w:val="0FD65880"/>
    <w:rsid w:val="0FDE2003"/>
    <w:rsid w:val="0FF051C1"/>
    <w:rsid w:val="0FF5011F"/>
    <w:rsid w:val="0FF6160F"/>
    <w:rsid w:val="0FF62DE9"/>
    <w:rsid w:val="1017762D"/>
    <w:rsid w:val="10235740"/>
    <w:rsid w:val="103962DF"/>
    <w:rsid w:val="10495EA6"/>
    <w:rsid w:val="10534784"/>
    <w:rsid w:val="10786375"/>
    <w:rsid w:val="108B51AE"/>
    <w:rsid w:val="10BB0804"/>
    <w:rsid w:val="10BB3E28"/>
    <w:rsid w:val="10E504FC"/>
    <w:rsid w:val="110F6DB3"/>
    <w:rsid w:val="112F1A7D"/>
    <w:rsid w:val="11404C65"/>
    <w:rsid w:val="11417CEE"/>
    <w:rsid w:val="11571904"/>
    <w:rsid w:val="115C5853"/>
    <w:rsid w:val="115E6DA5"/>
    <w:rsid w:val="117C04C7"/>
    <w:rsid w:val="119C76DA"/>
    <w:rsid w:val="11A800FE"/>
    <w:rsid w:val="11AA1F0C"/>
    <w:rsid w:val="11D02963"/>
    <w:rsid w:val="11DA4A7F"/>
    <w:rsid w:val="11DF16B4"/>
    <w:rsid w:val="11F223E4"/>
    <w:rsid w:val="11F97210"/>
    <w:rsid w:val="121B034E"/>
    <w:rsid w:val="122E7D4A"/>
    <w:rsid w:val="12500DC7"/>
    <w:rsid w:val="12590ABA"/>
    <w:rsid w:val="1259309D"/>
    <w:rsid w:val="126601EF"/>
    <w:rsid w:val="127C55D4"/>
    <w:rsid w:val="1281015A"/>
    <w:rsid w:val="12852456"/>
    <w:rsid w:val="12C12B02"/>
    <w:rsid w:val="12C800E2"/>
    <w:rsid w:val="12E11A7F"/>
    <w:rsid w:val="12E4541C"/>
    <w:rsid w:val="12EA7BDB"/>
    <w:rsid w:val="12FA7C4A"/>
    <w:rsid w:val="12FE002F"/>
    <w:rsid w:val="13137080"/>
    <w:rsid w:val="13230E4C"/>
    <w:rsid w:val="132B07C5"/>
    <w:rsid w:val="13535C61"/>
    <w:rsid w:val="135C6DD3"/>
    <w:rsid w:val="135D4542"/>
    <w:rsid w:val="13610BAC"/>
    <w:rsid w:val="137C0CA2"/>
    <w:rsid w:val="137F4BB4"/>
    <w:rsid w:val="13B542DC"/>
    <w:rsid w:val="13BF40F8"/>
    <w:rsid w:val="142E65C8"/>
    <w:rsid w:val="144710BF"/>
    <w:rsid w:val="145B6874"/>
    <w:rsid w:val="148E3DE7"/>
    <w:rsid w:val="148F6034"/>
    <w:rsid w:val="14B144A8"/>
    <w:rsid w:val="14E5559A"/>
    <w:rsid w:val="14F765B2"/>
    <w:rsid w:val="150445C3"/>
    <w:rsid w:val="15067C4F"/>
    <w:rsid w:val="151E21D4"/>
    <w:rsid w:val="154F2B59"/>
    <w:rsid w:val="155209DE"/>
    <w:rsid w:val="157C142F"/>
    <w:rsid w:val="159232A7"/>
    <w:rsid w:val="15AA25AE"/>
    <w:rsid w:val="15B03DD9"/>
    <w:rsid w:val="15E056F0"/>
    <w:rsid w:val="15EA363A"/>
    <w:rsid w:val="15F34710"/>
    <w:rsid w:val="15FC1983"/>
    <w:rsid w:val="16057CD2"/>
    <w:rsid w:val="16152640"/>
    <w:rsid w:val="163A1214"/>
    <w:rsid w:val="163E2A53"/>
    <w:rsid w:val="1643127F"/>
    <w:rsid w:val="167B7905"/>
    <w:rsid w:val="169054D0"/>
    <w:rsid w:val="16D02F93"/>
    <w:rsid w:val="16D6671C"/>
    <w:rsid w:val="17260692"/>
    <w:rsid w:val="173D7116"/>
    <w:rsid w:val="17503719"/>
    <w:rsid w:val="17527B2B"/>
    <w:rsid w:val="175B36D2"/>
    <w:rsid w:val="17607CFB"/>
    <w:rsid w:val="17B23343"/>
    <w:rsid w:val="17B64032"/>
    <w:rsid w:val="17B71EDD"/>
    <w:rsid w:val="17C53CFA"/>
    <w:rsid w:val="17DC75BC"/>
    <w:rsid w:val="17E51855"/>
    <w:rsid w:val="17F02E57"/>
    <w:rsid w:val="180D4D8E"/>
    <w:rsid w:val="18172DE9"/>
    <w:rsid w:val="18361840"/>
    <w:rsid w:val="183C068B"/>
    <w:rsid w:val="183D3850"/>
    <w:rsid w:val="18576CF6"/>
    <w:rsid w:val="18883A7F"/>
    <w:rsid w:val="188B0DB9"/>
    <w:rsid w:val="18905020"/>
    <w:rsid w:val="18AE46D6"/>
    <w:rsid w:val="18B86BB7"/>
    <w:rsid w:val="18C77663"/>
    <w:rsid w:val="18C802EB"/>
    <w:rsid w:val="18C93F5D"/>
    <w:rsid w:val="18D53CD2"/>
    <w:rsid w:val="18D60819"/>
    <w:rsid w:val="18DA1BB2"/>
    <w:rsid w:val="18FD46C5"/>
    <w:rsid w:val="190B5311"/>
    <w:rsid w:val="19211DAB"/>
    <w:rsid w:val="192B7835"/>
    <w:rsid w:val="193C519A"/>
    <w:rsid w:val="19457A96"/>
    <w:rsid w:val="195647EE"/>
    <w:rsid w:val="195D7D0B"/>
    <w:rsid w:val="196527CB"/>
    <w:rsid w:val="197D4F4F"/>
    <w:rsid w:val="19C469B2"/>
    <w:rsid w:val="19CC3D87"/>
    <w:rsid w:val="1A016801"/>
    <w:rsid w:val="1A151D13"/>
    <w:rsid w:val="1A1B5E37"/>
    <w:rsid w:val="1A1D6DBE"/>
    <w:rsid w:val="1A30481D"/>
    <w:rsid w:val="1A41469E"/>
    <w:rsid w:val="1A4D78C5"/>
    <w:rsid w:val="1A523201"/>
    <w:rsid w:val="1A6B7EAB"/>
    <w:rsid w:val="1A6D5C36"/>
    <w:rsid w:val="1A7624F3"/>
    <w:rsid w:val="1AAE728D"/>
    <w:rsid w:val="1ABE2460"/>
    <w:rsid w:val="1AC54157"/>
    <w:rsid w:val="1ADC3A05"/>
    <w:rsid w:val="1B346337"/>
    <w:rsid w:val="1B417D0A"/>
    <w:rsid w:val="1B516E00"/>
    <w:rsid w:val="1B550765"/>
    <w:rsid w:val="1BD565F3"/>
    <w:rsid w:val="1BE625BC"/>
    <w:rsid w:val="1BEF3584"/>
    <w:rsid w:val="1BEF38C4"/>
    <w:rsid w:val="1C0771B7"/>
    <w:rsid w:val="1C121E9D"/>
    <w:rsid w:val="1C1E3EE8"/>
    <w:rsid w:val="1C25780E"/>
    <w:rsid w:val="1C3D3354"/>
    <w:rsid w:val="1C435551"/>
    <w:rsid w:val="1C583EE6"/>
    <w:rsid w:val="1C5A4CC9"/>
    <w:rsid w:val="1C6D357D"/>
    <w:rsid w:val="1C740E69"/>
    <w:rsid w:val="1C756E19"/>
    <w:rsid w:val="1C7E1F38"/>
    <w:rsid w:val="1C881044"/>
    <w:rsid w:val="1CBB1006"/>
    <w:rsid w:val="1CBC6890"/>
    <w:rsid w:val="1CCA4F74"/>
    <w:rsid w:val="1CD84BC1"/>
    <w:rsid w:val="1CE931D5"/>
    <w:rsid w:val="1CF3042A"/>
    <w:rsid w:val="1D091291"/>
    <w:rsid w:val="1D1B64AD"/>
    <w:rsid w:val="1D1F57DC"/>
    <w:rsid w:val="1D3305C2"/>
    <w:rsid w:val="1D5F048E"/>
    <w:rsid w:val="1D8511FB"/>
    <w:rsid w:val="1D8942BE"/>
    <w:rsid w:val="1D8F4055"/>
    <w:rsid w:val="1D966471"/>
    <w:rsid w:val="1DA106BB"/>
    <w:rsid w:val="1DB7443D"/>
    <w:rsid w:val="1DC42A0F"/>
    <w:rsid w:val="1DCF0820"/>
    <w:rsid w:val="1DF02E3B"/>
    <w:rsid w:val="1DF52368"/>
    <w:rsid w:val="1E00066E"/>
    <w:rsid w:val="1E170306"/>
    <w:rsid w:val="1E3035F4"/>
    <w:rsid w:val="1E317728"/>
    <w:rsid w:val="1E712EA4"/>
    <w:rsid w:val="1E7350BC"/>
    <w:rsid w:val="1E7F43F8"/>
    <w:rsid w:val="1E8A0B7D"/>
    <w:rsid w:val="1EA31757"/>
    <w:rsid w:val="1EA54153"/>
    <w:rsid w:val="1EAB619C"/>
    <w:rsid w:val="1EB44971"/>
    <w:rsid w:val="1EB77E0B"/>
    <w:rsid w:val="1EC915A0"/>
    <w:rsid w:val="1EF276F7"/>
    <w:rsid w:val="1F101AB4"/>
    <w:rsid w:val="1F313E2C"/>
    <w:rsid w:val="1F3A0AEE"/>
    <w:rsid w:val="1F4057B9"/>
    <w:rsid w:val="1F415495"/>
    <w:rsid w:val="1F4B1853"/>
    <w:rsid w:val="1F701553"/>
    <w:rsid w:val="1F7513B2"/>
    <w:rsid w:val="1F7D4D93"/>
    <w:rsid w:val="1F8A7B73"/>
    <w:rsid w:val="1FD83215"/>
    <w:rsid w:val="20207AF7"/>
    <w:rsid w:val="20237E3B"/>
    <w:rsid w:val="20253521"/>
    <w:rsid w:val="2061155E"/>
    <w:rsid w:val="2069456C"/>
    <w:rsid w:val="207214CE"/>
    <w:rsid w:val="20AA58DA"/>
    <w:rsid w:val="20C45C2F"/>
    <w:rsid w:val="20DE643E"/>
    <w:rsid w:val="20DF0527"/>
    <w:rsid w:val="20EB29DF"/>
    <w:rsid w:val="20F93EB9"/>
    <w:rsid w:val="210B6813"/>
    <w:rsid w:val="210D307C"/>
    <w:rsid w:val="210F7302"/>
    <w:rsid w:val="212372E2"/>
    <w:rsid w:val="215E4468"/>
    <w:rsid w:val="21634FDA"/>
    <w:rsid w:val="216C42F6"/>
    <w:rsid w:val="217E05F9"/>
    <w:rsid w:val="21966A73"/>
    <w:rsid w:val="219C6AFF"/>
    <w:rsid w:val="21AF5D70"/>
    <w:rsid w:val="21B72E02"/>
    <w:rsid w:val="21BC60C6"/>
    <w:rsid w:val="21C84388"/>
    <w:rsid w:val="21D278A6"/>
    <w:rsid w:val="21D5484C"/>
    <w:rsid w:val="21F21218"/>
    <w:rsid w:val="21F45CD8"/>
    <w:rsid w:val="220408FB"/>
    <w:rsid w:val="220C44CD"/>
    <w:rsid w:val="22472FE5"/>
    <w:rsid w:val="224A501C"/>
    <w:rsid w:val="22515692"/>
    <w:rsid w:val="22641D5F"/>
    <w:rsid w:val="226754BF"/>
    <w:rsid w:val="22677997"/>
    <w:rsid w:val="2278025C"/>
    <w:rsid w:val="229B051A"/>
    <w:rsid w:val="22BA6699"/>
    <w:rsid w:val="22BF46A7"/>
    <w:rsid w:val="22C92B9E"/>
    <w:rsid w:val="22E27648"/>
    <w:rsid w:val="22ED2E4F"/>
    <w:rsid w:val="22F24FF5"/>
    <w:rsid w:val="235F0ED1"/>
    <w:rsid w:val="236660C9"/>
    <w:rsid w:val="23754853"/>
    <w:rsid w:val="23910AEF"/>
    <w:rsid w:val="239C14DE"/>
    <w:rsid w:val="23CC1535"/>
    <w:rsid w:val="23D22873"/>
    <w:rsid w:val="23DA2584"/>
    <w:rsid w:val="23F34F0C"/>
    <w:rsid w:val="240F5343"/>
    <w:rsid w:val="244B49AD"/>
    <w:rsid w:val="24626366"/>
    <w:rsid w:val="24773715"/>
    <w:rsid w:val="247D1CFA"/>
    <w:rsid w:val="248F3ADA"/>
    <w:rsid w:val="249713F6"/>
    <w:rsid w:val="24D671F6"/>
    <w:rsid w:val="24FF3381"/>
    <w:rsid w:val="250D4601"/>
    <w:rsid w:val="251A3220"/>
    <w:rsid w:val="251D7016"/>
    <w:rsid w:val="25211CF8"/>
    <w:rsid w:val="25237B46"/>
    <w:rsid w:val="252E40B4"/>
    <w:rsid w:val="254E7E06"/>
    <w:rsid w:val="255F3277"/>
    <w:rsid w:val="256615F8"/>
    <w:rsid w:val="259765D8"/>
    <w:rsid w:val="25993864"/>
    <w:rsid w:val="25A704E3"/>
    <w:rsid w:val="25B408A1"/>
    <w:rsid w:val="25C30AD8"/>
    <w:rsid w:val="25D7103A"/>
    <w:rsid w:val="25D73337"/>
    <w:rsid w:val="25D82CED"/>
    <w:rsid w:val="260146D8"/>
    <w:rsid w:val="260A0A00"/>
    <w:rsid w:val="26307928"/>
    <w:rsid w:val="264B48F4"/>
    <w:rsid w:val="265B22A2"/>
    <w:rsid w:val="26704220"/>
    <w:rsid w:val="26990276"/>
    <w:rsid w:val="269D29D7"/>
    <w:rsid w:val="270E1D03"/>
    <w:rsid w:val="271E6229"/>
    <w:rsid w:val="271F0A38"/>
    <w:rsid w:val="272A5AAD"/>
    <w:rsid w:val="272F2B2D"/>
    <w:rsid w:val="27391A62"/>
    <w:rsid w:val="273A24CE"/>
    <w:rsid w:val="273A5E23"/>
    <w:rsid w:val="275D4C72"/>
    <w:rsid w:val="2767018C"/>
    <w:rsid w:val="279B6694"/>
    <w:rsid w:val="27AA6489"/>
    <w:rsid w:val="27AE694C"/>
    <w:rsid w:val="27BD1192"/>
    <w:rsid w:val="27CF526F"/>
    <w:rsid w:val="27D645F9"/>
    <w:rsid w:val="27DB74F7"/>
    <w:rsid w:val="27EA12DD"/>
    <w:rsid w:val="27EE422E"/>
    <w:rsid w:val="28161262"/>
    <w:rsid w:val="28723E79"/>
    <w:rsid w:val="287C0115"/>
    <w:rsid w:val="2882112C"/>
    <w:rsid w:val="28964A69"/>
    <w:rsid w:val="28971E57"/>
    <w:rsid w:val="28AE4DE0"/>
    <w:rsid w:val="28C37F41"/>
    <w:rsid w:val="28E25003"/>
    <w:rsid w:val="29027FA4"/>
    <w:rsid w:val="29133BC8"/>
    <w:rsid w:val="29363AF5"/>
    <w:rsid w:val="29416330"/>
    <w:rsid w:val="296C5720"/>
    <w:rsid w:val="296D00BC"/>
    <w:rsid w:val="297E4CF6"/>
    <w:rsid w:val="29890325"/>
    <w:rsid w:val="29984618"/>
    <w:rsid w:val="29B067AD"/>
    <w:rsid w:val="29F31FBB"/>
    <w:rsid w:val="2A0C5AD8"/>
    <w:rsid w:val="2A1273ED"/>
    <w:rsid w:val="2A273A28"/>
    <w:rsid w:val="2A5037EC"/>
    <w:rsid w:val="2A57017C"/>
    <w:rsid w:val="2A5F798A"/>
    <w:rsid w:val="2A75064E"/>
    <w:rsid w:val="2A7A304A"/>
    <w:rsid w:val="2A7C0CBA"/>
    <w:rsid w:val="2A973492"/>
    <w:rsid w:val="2AA320F5"/>
    <w:rsid w:val="2AF976D1"/>
    <w:rsid w:val="2B175F7D"/>
    <w:rsid w:val="2B220B2E"/>
    <w:rsid w:val="2B27362B"/>
    <w:rsid w:val="2B340D25"/>
    <w:rsid w:val="2B3D3426"/>
    <w:rsid w:val="2B3E797F"/>
    <w:rsid w:val="2B4124F1"/>
    <w:rsid w:val="2B872389"/>
    <w:rsid w:val="2B974327"/>
    <w:rsid w:val="2BA770AE"/>
    <w:rsid w:val="2BCC5DAC"/>
    <w:rsid w:val="2BE1107E"/>
    <w:rsid w:val="2BFC5159"/>
    <w:rsid w:val="2C06718B"/>
    <w:rsid w:val="2C273BDC"/>
    <w:rsid w:val="2C3200B4"/>
    <w:rsid w:val="2C4032DA"/>
    <w:rsid w:val="2C456316"/>
    <w:rsid w:val="2C7B3C9C"/>
    <w:rsid w:val="2C8555A3"/>
    <w:rsid w:val="2CA04EBE"/>
    <w:rsid w:val="2CA72A69"/>
    <w:rsid w:val="2CB24056"/>
    <w:rsid w:val="2CB24A1C"/>
    <w:rsid w:val="2CC95F2C"/>
    <w:rsid w:val="2CE507DB"/>
    <w:rsid w:val="2CEE6F50"/>
    <w:rsid w:val="2CF01374"/>
    <w:rsid w:val="2D022620"/>
    <w:rsid w:val="2D152A7C"/>
    <w:rsid w:val="2D242F8B"/>
    <w:rsid w:val="2D2C30AD"/>
    <w:rsid w:val="2D49637A"/>
    <w:rsid w:val="2D603F94"/>
    <w:rsid w:val="2D6F3780"/>
    <w:rsid w:val="2D747469"/>
    <w:rsid w:val="2D8C6AE6"/>
    <w:rsid w:val="2DA800BD"/>
    <w:rsid w:val="2DAC5840"/>
    <w:rsid w:val="2DB74272"/>
    <w:rsid w:val="2DB77E70"/>
    <w:rsid w:val="2DC34F90"/>
    <w:rsid w:val="2DE86522"/>
    <w:rsid w:val="2DEB35E0"/>
    <w:rsid w:val="2E047B2B"/>
    <w:rsid w:val="2E065CF8"/>
    <w:rsid w:val="2E0828D4"/>
    <w:rsid w:val="2E0F0E2B"/>
    <w:rsid w:val="2E1832B8"/>
    <w:rsid w:val="2E1A479F"/>
    <w:rsid w:val="2E2270BF"/>
    <w:rsid w:val="2E3479E3"/>
    <w:rsid w:val="2E536C70"/>
    <w:rsid w:val="2E5725A4"/>
    <w:rsid w:val="2E780445"/>
    <w:rsid w:val="2E7E0355"/>
    <w:rsid w:val="2E9A44F5"/>
    <w:rsid w:val="2EB752F6"/>
    <w:rsid w:val="2EC42331"/>
    <w:rsid w:val="2ECB4B55"/>
    <w:rsid w:val="2ECD2FE6"/>
    <w:rsid w:val="2EE8017C"/>
    <w:rsid w:val="2EFF71E9"/>
    <w:rsid w:val="2F1066D6"/>
    <w:rsid w:val="2F2E6CB5"/>
    <w:rsid w:val="2F3B49FE"/>
    <w:rsid w:val="2F4446A0"/>
    <w:rsid w:val="2F637DE5"/>
    <w:rsid w:val="2F6B44C9"/>
    <w:rsid w:val="2F6E5A80"/>
    <w:rsid w:val="2F7027D2"/>
    <w:rsid w:val="2F796F04"/>
    <w:rsid w:val="2F885837"/>
    <w:rsid w:val="2F9A604D"/>
    <w:rsid w:val="2F9D2F29"/>
    <w:rsid w:val="2FA661CC"/>
    <w:rsid w:val="2FA70482"/>
    <w:rsid w:val="2FAA1421"/>
    <w:rsid w:val="2FB56CCC"/>
    <w:rsid w:val="2FBC175B"/>
    <w:rsid w:val="2FC76906"/>
    <w:rsid w:val="2FD411F2"/>
    <w:rsid w:val="2FD52A91"/>
    <w:rsid w:val="2FDA73E6"/>
    <w:rsid w:val="2FF903D9"/>
    <w:rsid w:val="301F456C"/>
    <w:rsid w:val="305B2989"/>
    <w:rsid w:val="306A61E4"/>
    <w:rsid w:val="307A396A"/>
    <w:rsid w:val="307B6841"/>
    <w:rsid w:val="30906111"/>
    <w:rsid w:val="30A92951"/>
    <w:rsid w:val="30C74CA0"/>
    <w:rsid w:val="30C84F2A"/>
    <w:rsid w:val="30D5040C"/>
    <w:rsid w:val="30DE4DD4"/>
    <w:rsid w:val="31064F87"/>
    <w:rsid w:val="3109351B"/>
    <w:rsid w:val="31351966"/>
    <w:rsid w:val="31354172"/>
    <w:rsid w:val="313A4808"/>
    <w:rsid w:val="31431048"/>
    <w:rsid w:val="314961A3"/>
    <w:rsid w:val="316349E5"/>
    <w:rsid w:val="316B10E4"/>
    <w:rsid w:val="316F7DAF"/>
    <w:rsid w:val="31767439"/>
    <w:rsid w:val="317D6485"/>
    <w:rsid w:val="318C0EB8"/>
    <w:rsid w:val="319E0513"/>
    <w:rsid w:val="31AA65B6"/>
    <w:rsid w:val="31B93885"/>
    <w:rsid w:val="31BD3ED5"/>
    <w:rsid w:val="31DE50A0"/>
    <w:rsid w:val="31F643E5"/>
    <w:rsid w:val="32070A4A"/>
    <w:rsid w:val="323A2BCA"/>
    <w:rsid w:val="323E43B5"/>
    <w:rsid w:val="324110C1"/>
    <w:rsid w:val="32477537"/>
    <w:rsid w:val="32496518"/>
    <w:rsid w:val="325F4C85"/>
    <w:rsid w:val="328942B5"/>
    <w:rsid w:val="3291011E"/>
    <w:rsid w:val="32B65F0E"/>
    <w:rsid w:val="32BB3B53"/>
    <w:rsid w:val="32CA2CDA"/>
    <w:rsid w:val="32D854D8"/>
    <w:rsid w:val="32DE0BAE"/>
    <w:rsid w:val="32E41EE3"/>
    <w:rsid w:val="32F004E3"/>
    <w:rsid w:val="330E7B8A"/>
    <w:rsid w:val="33212EC7"/>
    <w:rsid w:val="33433D58"/>
    <w:rsid w:val="335D2172"/>
    <w:rsid w:val="33641561"/>
    <w:rsid w:val="33665390"/>
    <w:rsid w:val="33894BEE"/>
    <w:rsid w:val="339C5D15"/>
    <w:rsid w:val="339D29F2"/>
    <w:rsid w:val="33A223B7"/>
    <w:rsid w:val="33C139E8"/>
    <w:rsid w:val="33C36C72"/>
    <w:rsid w:val="33D96E4D"/>
    <w:rsid w:val="33FE7C8C"/>
    <w:rsid w:val="340A2904"/>
    <w:rsid w:val="341C5083"/>
    <w:rsid w:val="341D1EF4"/>
    <w:rsid w:val="34317331"/>
    <w:rsid w:val="34672E8A"/>
    <w:rsid w:val="34847E65"/>
    <w:rsid w:val="34AB5DC1"/>
    <w:rsid w:val="34CA0379"/>
    <w:rsid w:val="34CC70B5"/>
    <w:rsid w:val="34D3330A"/>
    <w:rsid w:val="350416A4"/>
    <w:rsid w:val="35134671"/>
    <w:rsid w:val="35172241"/>
    <w:rsid w:val="354E0D8D"/>
    <w:rsid w:val="355660A8"/>
    <w:rsid w:val="35816983"/>
    <w:rsid w:val="35877688"/>
    <w:rsid w:val="358838D7"/>
    <w:rsid w:val="35937F39"/>
    <w:rsid w:val="35990320"/>
    <w:rsid w:val="35A46C26"/>
    <w:rsid w:val="35B2047A"/>
    <w:rsid w:val="35B61133"/>
    <w:rsid w:val="35D93793"/>
    <w:rsid w:val="36047E11"/>
    <w:rsid w:val="36330511"/>
    <w:rsid w:val="364776D5"/>
    <w:rsid w:val="3663481B"/>
    <w:rsid w:val="36664979"/>
    <w:rsid w:val="366E0999"/>
    <w:rsid w:val="368B1A9B"/>
    <w:rsid w:val="36C5385B"/>
    <w:rsid w:val="372A62B5"/>
    <w:rsid w:val="37385B2A"/>
    <w:rsid w:val="374B5D77"/>
    <w:rsid w:val="374C3166"/>
    <w:rsid w:val="375E65F1"/>
    <w:rsid w:val="376F5868"/>
    <w:rsid w:val="377612A6"/>
    <w:rsid w:val="3788487C"/>
    <w:rsid w:val="3795771C"/>
    <w:rsid w:val="3797530F"/>
    <w:rsid w:val="37B050A0"/>
    <w:rsid w:val="37E9763C"/>
    <w:rsid w:val="38061FB1"/>
    <w:rsid w:val="380A009D"/>
    <w:rsid w:val="381A05E2"/>
    <w:rsid w:val="384D26C3"/>
    <w:rsid w:val="385545B0"/>
    <w:rsid w:val="387527C2"/>
    <w:rsid w:val="38755506"/>
    <w:rsid w:val="38773D58"/>
    <w:rsid w:val="38820881"/>
    <w:rsid w:val="389764EC"/>
    <w:rsid w:val="38A61CC0"/>
    <w:rsid w:val="38AB1724"/>
    <w:rsid w:val="38AC2C67"/>
    <w:rsid w:val="38CD63B4"/>
    <w:rsid w:val="38E95CAA"/>
    <w:rsid w:val="38EA7A97"/>
    <w:rsid w:val="38EF5835"/>
    <w:rsid w:val="390A58C3"/>
    <w:rsid w:val="394F0C52"/>
    <w:rsid w:val="39627A72"/>
    <w:rsid w:val="39640ECC"/>
    <w:rsid w:val="39697E18"/>
    <w:rsid w:val="39896D8F"/>
    <w:rsid w:val="39A00A5D"/>
    <w:rsid w:val="39AE14C1"/>
    <w:rsid w:val="39D45267"/>
    <w:rsid w:val="39DD51B1"/>
    <w:rsid w:val="39FB18BD"/>
    <w:rsid w:val="3A0102E7"/>
    <w:rsid w:val="3A040FE0"/>
    <w:rsid w:val="3A0E7F27"/>
    <w:rsid w:val="3A1674C8"/>
    <w:rsid w:val="3A3362A7"/>
    <w:rsid w:val="3A3A6EF7"/>
    <w:rsid w:val="3A475A16"/>
    <w:rsid w:val="3A4A747A"/>
    <w:rsid w:val="3A66676F"/>
    <w:rsid w:val="3A727E12"/>
    <w:rsid w:val="3A845D4C"/>
    <w:rsid w:val="3A8E070C"/>
    <w:rsid w:val="3A8E4663"/>
    <w:rsid w:val="3A991A67"/>
    <w:rsid w:val="3A9A151D"/>
    <w:rsid w:val="3AA7005B"/>
    <w:rsid w:val="3AD760B2"/>
    <w:rsid w:val="3AEA77FB"/>
    <w:rsid w:val="3B0D1C71"/>
    <w:rsid w:val="3B367E75"/>
    <w:rsid w:val="3B602D9D"/>
    <w:rsid w:val="3B8076EE"/>
    <w:rsid w:val="3B8F6CCA"/>
    <w:rsid w:val="3BB04731"/>
    <w:rsid w:val="3BB733F4"/>
    <w:rsid w:val="3BC05941"/>
    <w:rsid w:val="3BDE57F9"/>
    <w:rsid w:val="3BE43231"/>
    <w:rsid w:val="3BED591C"/>
    <w:rsid w:val="3C141437"/>
    <w:rsid w:val="3C1A1907"/>
    <w:rsid w:val="3C615F1F"/>
    <w:rsid w:val="3C8753C9"/>
    <w:rsid w:val="3C876C6F"/>
    <w:rsid w:val="3CBB0F45"/>
    <w:rsid w:val="3CC02ED5"/>
    <w:rsid w:val="3CD810A4"/>
    <w:rsid w:val="3CED5C6D"/>
    <w:rsid w:val="3CF22CCC"/>
    <w:rsid w:val="3CFE40D0"/>
    <w:rsid w:val="3D1D7D5D"/>
    <w:rsid w:val="3D543303"/>
    <w:rsid w:val="3D64657E"/>
    <w:rsid w:val="3D7D312E"/>
    <w:rsid w:val="3D8233EE"/>
    <w:rsid w:val="3DA435C4"/>
    <w:rsid w:val="3DA764F2"/>
    <w:rsid w:val="3DCA6881"/>
    <w:rsid w:val="3DF415EA"/>
    <w:rsid w:val="3E1F1963"/>
    <w:rsid w:val="3E203B98"/>
    <w:rsid w:val="3E35404C"/>
    <w:rsid w:val="3E3A3EBC"/>
    <w:rsid w:val="3E3C3B12"/>
    <w:rsid w:val="3E3F3A0E"/>
    <w:rsid w:val="3E4654A3"/>
    <w:rsid w:val="3E47341F"/>
    <w:rsid w:val="3E503657"/>
    <w:rsid w:val="3E8713F1"/>
    <w:rsid w:val="3E8908A9"/>
    <w:rsid w:val="3E8B5638"/>
    <w:rsid w:val="3E9C607D"/>
    <w:rsid w:val="3E9E354B"/>
    <w:rsid w:val="3E9E7C5C"/>
    <w:rsid w:val="3EBB7976"/>
    <w:rsid w:val="3EBC1BA6"/>
    <w:rsid w:val="3EC05519"/>
    <w:rsid w:val="3ECA653F"/>
    <w:rsid w:val="3ED31AC9"/>
    <w:rsid w:val="3F0F3EB6"/>
    <w:rsid w:val="3F1A49D5"/>
    <w:rsid w:val="3F26467E"/>
    <w:rsid w:val="3F3C5F1C"/>
    <w:rsid w:val="3F460857"/>
    <w:rsid w:val="3F526D3E"/>
    <w:rsid w:val="3F6F539A"/>
    <w:rsid w:val="3FBC3DFD"/>
    <w:rsid w:val="3FC33F16"/>
    <w:rsid w:val="400436EA"/>
    <w:rsid w:val="400E0782"/>
    <w:rsid w:val="401E4500"/>
    <w:rsid w:val="401F70C6"/>
    <w:rsid w:val="40296DA7"/>
    <w:rsid w:val="402D1AAA"/>
    <w:rsid w:val="40354FCB"/>
    <w:rsid w:val="4069273F"/>
    <w:rsid w:val="406929D5"/>
    <w:rsid w:val="40785E8C"/>
    <w:rsid w:val="40803A93"/>
    <w:rsid w:val="40861144"/>
    <w:rsid w:val="409254EC"/>
    <w:rsid w:val="40A85BDC"/>
    <w:rsid w:val="40C759B6"/>
    <w:rsid w:val="40C97A78"/>
    <w:rsid w:val="40CA3734"/>
    <w:rsid w:val="40CD1970"/>
    <w:rsid w:val="40D7499E"/>
    <w:rsid w:val="40D85CB2"/>
    <w:rsid w:val="40F516BF"/>
    <w:rsid w:val="40F62652"/>
    <w:rsid w:val="41011A52"/>
    <w:rsid w:val="411706FD"/>
    <w:rsid w:val="41200F09"/>
    <w:rsid w:val="416247DF"/>
    <w:rsid w:val="41681990"/>
    <w:rsid w:val="4175443C"/>
    <w:rsid w:val="418E3A26"/>
    <w:rsid w:val="419A519D"/>
    <w:rsid w:val="41B06D25"/>
    <w:rsid w:val="41C36CF4"/>
    <w:rsid w:val="41CC167F"/>
    <w:rsid w:val="41FC7DD3"/>
    <w:rsid w:val="4221706C"/>
    <w:rsid w:val="4225367F"/>
    <w:rsid w:val="42295317"/>
    <w:rsid w:val="424F2063"/>
    <w:rsid w:val="425237EC"/>
    <w:rsid w:val="425867AC"/>
    <w:rsid w:val="4279090B"/>
    <w:rsid w:val="42832242"/>
    <w:rsid w:val="428F0127"/>
    <w:rsid w:val="42B3798A"/>
    <w:rsid w:val="42B63481"/>
    <w:rsid w:val="42C05AE2"/>
    <w:rsid w:val="42C45A6B"/>
    <w:rsid w:val="42C51162"/>
    <w:rsid w:val="42D87326"/>
    <w:rsid w:val="42F41635"/>
    <w:rsid w:val="42FC05EB"/>
    <w:rsid w:val="43010748"/>
    <w:rsid w:val="431A4DDB"/>
    <w:rsid w:val="4328082F"/>
    <w:rsid w:val="438700E2"/>
    <w:rsid w:val="43A17AEC"/>
    <w:rsid w:val="43A24AB2"/>
    <w:rsid w:val="43A87C71"/>
    <w:rsid w:val="43AA60E0"/>
    <w:rsid w:val="43AC05A5"/>
    <w:rsid w:val="43CD07F6"/>
    <w:rsid w:val="43DA2417"/>
    <w:rsid w:val="43FA16AC"/>
    <w:rsid w:val="43FB4652"/>
    <w:rsid w:val="44027A0B"/>
    <w:rsid w:val="4428428E"/>
    <w:rsid w:val="44431A0E"/>
    <w:rsid w:val="446426EE"/>
    <w:rsid w:val="447E44CB"/>
    <w:rsid w:val="449E1C82"/>
    <w:rsid w:val="44B34F9A"/>
    <w:rsid w:val="44D64F73"/>
    <w:rsid w:val="44DB39C7"/>
    <w:rsid w:val="44E421EF"/>
    <w:rsid w:val="44F0713D"/>
    <w:rsid w:val="44F6319E"/>
    <w:rsid w:val="450477D3"/>
    <w:rsid w:val="450E434E"/>
    <w:rsid w:val="45215593"/>
    <w:rsid w:val="45334605"/>
    <w:rsid w:val="454A223B"/>
    <w:rsid w:val="457B090D"/>
    <w:rsid w:val="4599200A"/>
    <w:rsid w:val="459C6239"/>
    <w:rsid w:val="45BA63E3"/>
    <w:rsid w:val="45C3314E"/>
    <w:rsid w:val="45CB1A4A"/>
    <w:rsid w:val="45D238B0"/>
    <w:rsid w:val="45E53DD5"/>
    <w:rsid w:val="45F351D9"/>
    <w:rsid w:val="45FC1F70"/>
    <w:rsid w:val="461C5E90"/>
    <w:rsid w:val="462A6846"/>
    <w:rsid w:val="46325827"/>
    <w:rsid w:val="466B0D8B"/>
    <w:rsid w:val="468C4E9A"/>
    <w:rsid w:val="4693711A"/>
    <w:rsid w:val="46B2680A"/>
    <w:rsid w:val="46D136FF"/>
    <w:rsid w:val="46D84FC0"/>
    <w:rsid w:val="46F02BEC"/>
    <w:rsid w:val="47016FC4"/>
    <w:rsid w:val="470949B9"/>
    <w:rsid w:val="472E03A5"/>
    <w:rsid w:val="474B7550"/>
    <w:rsid w:val="474E457E"/>
    <w:rsid w:val="475A1E34"/>
    <w:rsid w:val="476C4C42"/>
    <w:rsid w:val="477744AF"/>
    <w:rsid w:val="47881DC8"/>
    <w:rsid w:val="47905903"/>
    <w:rsid w:val="479370F9"/>
    <w:rsid w:val="47A47575"/>
    <w:rsid w:val="47A85363"/>
    <w:rsid w:val="47AD56B6"/>
    <w:rsid w:val="47D5298D"/>
    <w:rsid w:val="48012F07"/>
    <w:rsid w:val="482F236C"/>
    <w:rsid w:val="48360510"/>
    <w:rsid w:val="4839778B"/>
    <w:rsid w:val="483C5B35"/>
    <w:rsid w:val="48410E89"/>
    <w:rsid w:val="484618FE"/>
    <w:rsid w:val="48535690"/>
    <w:rsid w:val="48581F71"/>
    <w:rsid w:val="48797AD9"/>
    <w:rsid w:val="48AD3522"/>
    <w:rsid w:val="48C90240"/>
    <w:rsid w:val="48DA3E18"/>
    <w:rsid w:val="48F51BA4"/>
    <w:rsid w:val="49342931"/>
    <w:rsid w:val="49445C05"/>
    <w:rsid w:val="495135B4"/>
    <w:rsid w:val="499E3302"/>
    <w:rsid w:val="49AE53B5"/>
    <w:rsid w:val="49BD6B00"/>
    <w:rsid w:val="49C0493C"/>
    <w:rsid w:val="49CD3B5F"/>
    <w:rsid w:val="49E27866"/>
    <w:rsid w:val="49E6176F"/>
    <w:rsid w:val="49EA4EEA"/>
    <w:rsid w:val="49EE4FAB"/>
    <w:rsid w:val="4A09273F"/>
    <w:rsid w:val="4A180AB0"/>
    <w:rsid w:val="4A197EF5"/>
    <w:rsid w:val="4A210AA9"/>
    <w:rsid w:val="4A36544F"/>
    <w:rsid w:val="4A4406E9"/>
    <w:rsid w:val="4A4C37F4"/>
    <w:rsid w:val="4A640B25"/>
    <w:rsid w:val="4A6F38BA"/>
    <w:rsid w:val="4A8A060A"/>
    <w:rsid w:val="4A951436"/>
    <w:rsid w:val="4A9B498B"/>
    <w:rsid w:val="4AA20571"/>
    <w:rsid w:val="4AF03CA0"/>
    <w:rsid w:val="4AF24F7E"/>
    <w:rsid w:val="4AF613D9"/>
    <w:rsid w:val="4B024D7C"/>
    <w:rsid w:val="4B04691F"/>
    <w:rsid w:val="4B092860"/>
    <w:rsid w:val="4B100162"/>
    <w:rsid w:val="4B1D29C2"/>
    <w:rsid w:val="4B287DE3"/>
    <w:rsid w:val="4B707C76"/>
    <w:rsid w:val="4B710600"/>
    <w:rsid w:val="4B821623"/>
    <w:rsid w:val="4B957A60"/>
    <w:rsid w:val="4B9B6F10"/>
    <w:rsid w:val="4BA04C55"/>
    <w:rsid w:val="4BBB4E37"/>
    <w:rsid w:val="4BD62167"/>
    <w:rsid w:val="4BE313CE"/>
    <w:rsid w:val="4C133FAF"/>
    <w:rsid w:val="4C140B4A"/>
    <w:rsid w:val="4C2B58EE"/>
    <w:rsid w:val="4C404FF3"/>
    <w:rsid w:val="4C4E3632"/>
    <w:rsid w:val="4C576765"/>
    <w:rsid w:val="4C5A759D"/>
    <w:rsid w:val="4C9363A7"/>
    <w:rsid w:val="4C9C05E3"/>
    <w:rsid w:val="4CA178C1"/>
    <w:rsid w:val="4CA53974"/>
    <w:rsid w:val="4CC97633"/>
    <w:rsid w:val="4CDA2D80"/>
    <w:rsid w:val="4D440BD3"/>
    <w:rsid w:val="4D554B53"/>
    <w:rsid w:val="4D6929E0"/>
    <w:rsid w:val="4D6956D6"/>
    <w:rsid w:val="4D712CC4"/>
    <w:rsid w:val="4D770EC9"/>
    <w:rsid w:val="4D817B35"/>
    <w:rsid w:val="4D867A3F"/>
    <w:rsid w:val="4DF86E2C"/>
    <w:rsid w:val="4DFF0D5F"/>
    <w:rsid w:val="4E204380"/>
    <w:rsid w:val="4E555BF5"/>
    <w:rsid w:val="4E5D6A92"/>
    <w:rsid w:val="4E92667D"/>
    <w:rsid w:val="4E9F6F7C"/>
    <w:rsid w:val="4EAD5FB0"/>
    <w:rsid w:val="4EC630C3"/>
    <w:rsid w:val="4ECE44AC"/>
    <w:rsid w:val="4EE20FEA"/>
    <w:rsid w:val="4F62010F"/>
    <w:rsid w:val="4F6356EA"/>
    <w:rsid w:val="4F9A749E"/>
    <w:rsid w:val="4FA26FDE"/>
    <w:rsid w:val="4FAB35BC"/>
    <w:rsid w:val="4FEA60BC"/>
    <w:rsid w:val="50066B2D"/>
    <w:rsid w:val="50093162"/>
    <w:rsid w:val="501171FC"/>
    <w:rsid w:val="501C288F"/>
    <w:rsid w:val="505C1FA8"/>
    <w:rsid w:val="50657E88"/>
    <w:rsid w:val="50820414"/>
    <w:rsid w:val="509910BD"/>
    <w:rsid w:val="509A17CF"/>
    <w:rsid w:val="509E4A62"/>
    <w:rsid w:val="50CB643B"/>
    <w:rsid w:val="50D54A6A"/>
    <w:rsid w:val="50D81C98"/>
    <w:rsid w:val="50EC05C8"/>
    <w:rsid w:val="511138CE"/>
    <w:rsid w:val="511B409A"/>
    <w:rsid w:val="515570FC"/>
    <w:rsid w:val="516A6118"/>
    <w:rsid w:val="517A7EA7"/>
    <w:rsid w:val="518363E9"/>
    <w:rsid w:val="51940029"/>
    <w:rsid w:val="519424A8"/>
    <w:rsid w:val="51995168"/>
    <w:rsid w:val="519C6861"/>
    <w:rsid w:val="51AD08C4"/>
    <w:rsid w:val="51C82A64"/>
    <w:rsid w:val="51D129B9"/>
    <w:rsid w:val="51DA3CCE"/>
    <w:rsid w:val="51F23D99"/>
    <w:rsid w:val="51F71DE4"/>
    <w:rsid w:val="520F522F"/>
    <w:rsid w:val="5214164A"/>
    <w:rsid w:val="52256CE5"/>
    <w:rsid w:val="52367922"/>
    <w:rsid w:val="523F3DA4"/>
    <w:rsid w:val="525B331F"/>
    <w:rsid w:val="526C332F"/>
    <w:rsid w:val="526D423A"/>
    <w:rsid w:val="526E5F20"/>
    <w:rsid w:val="528C6FD4"/>
    <w:rsid w:val="52946693"/>
    <w:rsid w:val="52973498"/>
    <w:rsid w:val="52997B45"/>
    <w:rsid w:val="52D00599"/>
    <w:rsid w:val="52D27B53"/>
    <w:rsid w:val="52EC0757"/>
    <w:rsid w:val="53317BE3"/>
    <w:rsid w:val="534A3689"/>
    <w:rsid w:val="537F15B1"/>
    <w:rsid w:val="538E3476"/>
    <w:rsid w:val="53A560BF"/>
    <w:rsid w:val="53B6662F"/>
    <w:rsid w:val="53D62F1C"/>
    <w:rsid w:val="53EA34ED"/>
    <w:rsid w:val="540A4C66"/>
    <w:rsid w:val="540E195E"/>
    <w:rsid w:val="541704E3"/>
    <w:rsid w:val="54261422"/>
    <w:rsid w:val="543366BA"/>
    <w:rsid w:val="545A67F8"/>
    <w:rsid w:val="54644E31"/>
    <w:rsid w:val="54672A73"/>
    <w:rsid w:val="546A2328"/>
    <w:rsid w:val="54854D13"/>
    <w:rsid w:val="54890284"/>
    <w:rsid w:val="54891971"/>
    <w:rsid w:val="548E277A"/>
    <w:rsid w:val="54A173AE"/>
    <w:rsid w:val="54A668F2"/>
    <w:rsid w:val="54AC2B59"/>
    <w:rsid w:val="54BA2C6F"/>
    <w:rsid w:val="54C7364A"/>
    <w:rsid w:val="54E07453"/>
    <w:rsid w:val="54E50523"/>
    <w:rsid w:val="54EA60DA"/>
    <w:rsid w:val="54ED2D49"/>
    <w:rsid w:val="54F57975"/>
    <w:rsid w:val="54F73E1D"/>
    <w:rsid w:val="551B623F"/>
    <w:rsid w:val="551F522F"/>
    <w:rsid w:val="554E5296"/>
    <w:rsid w:val="555067BF"/>
    <w:rsid w:val="556806F1"/>
    <w:rsid w:val="5574195E"/>
    <w:rsid w:val="557A085A"/>
    <w:rsid w:val="55874B0C"/>
    <w:rsid w:val="55ED560E"/>
    <w:rsid w:val="56054FAD"/>
    <w:rsid w:val="560E5C2F"/>
    <w:rsid w:val="564F7A5D"/>
    <w:rsid w:val="56564908"/>
    <w:rsid w:val="566961FD"/>
    <w:rsid w:val="566E12D4"/>
    <w:rsid w:val="56736042"/>
    <w:rsid w:val="569514A3"/>
    <w:rsid w:val="569B3530"/>
    <w:rsid w:val="56A51EE0"/>
    <w:rsid w:val="56A75E90"/>
    <w:rsid w:val="56E47BA9"/>
    <w:rsid w:val="56EC3010"/>
    <w:rsid w:val="570411CF"/>
    <w:rsid w:val="57274DAF"/>
    <w:rsid w:val="5736556C"/>
    <w:rsid w:val="575B4B06"/>
    <w:rsid w:val="57743D82"/>
    <w:rsid w:val="5785324F"/>
    <w:rsid w:val="578E7439"/>
    <w:rsid w:val="5793778A"/>
    <w:rsid w:val="57BF08AA"/>
    <w:rsid w:val="57F03BDB"/>
    <w:rsid w:val="58183687"/>
    <w:rsid w:val="581A285F"/>
    <w:rsid w:val="582754A8"/>
    <w:rsid w:val="58455C4F"/>
    <w:rsid w:val="585409FF"/>
    <w:rsid w:val="58602616"/>
    <w:rsid w:val="588B3CEC"/>
    <w:rsid w:val="589273FE"/>
    <w:rsid w:val="58B90A48"/>
    <w:rsid w:val="58CB34D3"/>
    <w:rsid w:val="58CF5EFE"/>
    <w:rsid w:val="58F47229"/>
    <w:rsid w:val="58F837D1"/>
    <w:rsid w:val="58F85DBD"/>
    <w:rsid w:val="59465EA7"/>
    <w:rsid w:val="5955148B"/>
    <w:rsid w:val="59590E39"/>
    <w:rsid w:val="59684767"/>
    <w:rsid w:val="596F59EA"/>
    <w:rsid w:val="597041CE"/>
    <w:rsid w:val="59763F65"/>
    <w:rsid w:val="5995314F"/>
    <w:rsid w:val="59A30C7C"/>
    <w:rsid w:val="59B33B91"/>
    <w:rsid w:val="59F90587"/>
    <w:rsid w:val="5A00214A"/>
    <w:rsid w:val="5A2F728B"/>
    <w:rsid w:val="5A453A87"/>
    <w:rsid w:val="5A5126D6"/>
    <w:rsid w:val="5A575826"/>
    <w:rsid w:val="5A737717"/>
    <w:rsid w:val="5A8E0AEC"/>
    <w:rsid w:val="5A9861FD"/>
    <w:rsid w:val="5A9D15DD"/>
    <w:rsid w:val="5ABD0128"/>
    <w:rsid w:val="5AC37CF4"/>
    <w:rsid w:val="5AD131E7"/>
    <w:rsid w:val="5AD15EF2"/>
    <w:rsid w:val="5AE31672"/>
    <w:rsid w:val="5AEA0939"/>
    <w:rsid w:val="5B1B6CD1"/>
    <w:rsid w:val="5B2B46BC"/>
    <w:rsid w:val="5B5538EC"/>
    <w:rsid w:val="5BAF7566"/>
    <w:rsid w:val="5BB950FC"/>
    <w:rsid w:val="5BC44371"/>
    <w:rsid w:val="5BE97880"/>
    <w:rsid w:val="5BFE7F08"/>
    <w:rsid w:val="5C1F77AB"/>
    <w:rsid w:val="5C28098B"/>
    <w:rsid w:val="5C4D6397"/>
    <w:rsid w:val="5C8D5772"/>
    <w:rsid w:val="5C92158B"/>
    <w:rsid w:val="5CA13BC3"/>
    <w:rsid w:val="5CDF436A"/>
    <w:rsid w:val="5CF968B7"/>
    <w:rsid w:val="5CFC7BA9"/>
    <w:rsid w:val="5D0400FF"/>
    <w:rsid w:val="5D0B26E8"/>
    <w:rsid w:val="5DA56084"/>
    <w:rsid w:val="5DAB4B5F"/>
    <w:rsid w:val="5DC47404"/>
    <w:rsid w:val="5DEB2E05"/>
    <w:rsid w:val="5DED5E97"/>
    <w:rsid w:val="5DF07E10"/>
    <w:rsid w:val="5E0F06E7"/>
    <w:rsid w:val="5E123A0D"/>
    <w:rsid w:val="5E1F2C82"/>
    <w:rsid w:val="5E373451"/>
    <w:rsid w:val="5E38421E"/>
    <w:rsid w:val="5E5C3B85"/>
    <w:rsid w:val="5E6A441F"/>
    <w:rsid w:val="5E9D5568"/>
    <w:rsid w:val="5EA43E9D"/>
    <w:rsid w:val="5EA67A40"/>
    <w:rsid w:val="5EC50493"/>
    <w:rsid w:val="5ED77B11"/>
    <w:rsid w:val="5EDC22BF"/>
    <w:rsid w:val="5EFB3A79"/>
    <w:rsid w:val="5F2D1411"/>
    <w:rsid w:val="5F3B3C0A"/>
    <w:rsid w:val="5F3B5C8E"/>
    <w:rsid w:val="5F5D7512"/>
    <w:rsid w:val="5F7E0BB3"/>
    <w:rsid w:val="5FB32C1A"/>
    <w:rsid w:val="5FBC73C6"/>
    <w:rsid w:val="5FC266F8"/>
    <w:rsid w:val="5FDA5081"/>
    <w:rsid w:val="5FF81850"/>
    <w:rsid w:val="60044C5F"/>
    <w:rsid w:val="600525EC"/>
    <w:rsid w:val="600C784A"/>
    <w:rsid w:val="601468FD"/>
    <w:rsid w:val="602E1310"/>
    <w:rsid w:val="60611CBC"/>
    <w:rsid w:val="606646F7"/>
    <w:rsid w:val="606E4A46"/>
    <w:rsid w:val="606E5877"/>
    <w:rsid w:val="606F0B43"/>
    <w:rsid w:val="607318AD"/>
    <w:rsid w:val="60755A77"/>
    <w:rsid w:val="60985239"/>
    <w:rsid w:val="60A34176"/>
    <w:rsid w:val="60C725BB"/>
    <w:rsid w:val="60EC53CD"/>
    <w:rsid w:val="610D6997"/>
    <w:rsid w:val="611802A2"/>
    <w:rsid w:val="612E5C42"/>
    <w:rsid w:val="613E3E44"/>
    <w:rsid w:val="618A38D4"/>
    <w:rsid w:val="61943C8D"/>
    <w:rsid w:val="61A14919"/>
    <w:rsid w:val="61CC43AD"/>
    <w:rsid w:val="61DA6281"/>
    <w:rsid w:val="61E15A31"/>
    <w:rsid w:val="61E55A54"/>
    <w:rsid w:val="61F9651B"/>
    <w:rsid w:val="61FA427F"/>
    <w:rsid w:val="621079A6"/>
    <w:rsid w:val="621556CD"/>
    <w:rsid w:val="621F3504"/>
    <w:rsid w:val="623D7169"/>
    <w:rsid w:val="6253050C"/>
    <w:rsid w:val="625F79D1"/>
    <w:rsid w:val="62651C7D"/>
    <w:rsid w:val="6272371B"/>
    <w:rsid w:val="62747C94"/>
    <w:rsid w:val="629F1EA1"/>
    <w:rsid w:val="62B65C01"/>
    <w:rsid w:val="62D26364"/>
    <w:rsid w:val="62E06B66"/>
    <w:rsid w:val="62E24C09"/>
    <w:rsid w:val="62FE561D"/>
    <w:rsid w:val="632A28B2"/>
    <w:rsid w:val="63533373"/>
    <w:rsid w:val="637339EA"/>
    <w:rsid w:val="63877D8D"/>
    <w:rsid w:val="63AC243C"/>
    <w:rsid w:val="63C107BC"/>
    <w:rsid w:val="63CC07C8"/>
    <w:rsid w:val="63CF3F45"/>
    <w:rsid w:val="63CF5AA5"/>
    <w:rsid w:val="63D13A2F"/>
    <w:rsid w:val="63D37FE0"/>
    <w:rsid w:val="63D43F77"/>
    <w:rsid w:val="63F553DA"/>
    <w:rsid w:val="63FC5EEE"/>
    <w:rsid w:val="6404342E"/>
    <w:rsid w:val="648609BC"/>
    <w:rsid w:val="649A7A29"/>
    <w:rsid w:val="64A14E1F"/>
    <w:rsid w:val="64A75A35"/>
    <w:rsid w:val="64B54B92"/>
    <w:rsid w:val="64C22358"/>
    <w:rsid w:val="64D87033"/>
    <w:rsid w:val="650E2194"/>
    <w:rsid w:val="650F71A2"/>
    <w:rsid w:val="652B134D"/>
    <w:rsid w:val="65323466"/>
    <w:rsid w:val="653E732E"/>
    <w:rsid w:val="65570CC5"/>
    <w:rsid w:val="656B58D5"/>
    <w:rsid w:val="65735B28"/>
    <w:rsid w:val="657D6280"/>
    <w:rsid w:val="659030AD"/>
    <w:rsid w:val="65A64D01"/>
    <w:rsid w:val="65AA6B11"/>
    <w:rsid w:val="65AF3D51"/>
    <w:rsid w:val="65BF3FC0"/>
    <w:rsid w:val="65C25377"/>
    <w:rsid w:val="65D47CFC"/>
    <w:rsid w:val="65EA5FE4"/>
    <w:rsid w:val="65F52C68"/>
    <w:rsid w:val="65F913C4"/>
    <w:rsid w:val="660C56A2"/>
    <w:rsid w:val="661A3C9F"/>
    <w:rsid w:val="661C7159"/>
    <w:rsid w:val="664A021B"/>
    <w:rsid w:val="668C37F5"/>
    <w:rsid w:val="66915A7C"/>
    <w:rsid w:val="672113BF"/>
    <w:rsid w:val="67250AF8"/>
    <w:rsid w:val="67361CAB"/>
    <w:rsid w:val="673846CE"/>
    <w:rsid w:val="67442E7D"/>
    <w:rsid w:val="67471E91"/>
    <w:rsid w:val="67494647"/>
    <w:rsid w:val="674C1FD7"/>
    <w:rsid w:val="674D190D"/>
    <w:rsid w:val="677B5CE1"/>
    <w:rsid w:val="67B07AB5"/>
    <w:rsid w:val="67C67374"/>
    <w:rsid w:val="67D216AF"/>
    <w:rsid w:val="67DA2F0B"/>
    <w:rsid w:val="67DE2BF0"/>
    <w:rsid w:val="67E95964"/>
    <w:rsid w:val="67EF0C73"/>
    <w:rsid w:val="68206784"/>
    <w:rsid w:val="68264593"/>
    <w:rsid w:val="68271BB2"/>
    <w:rsid w:val="68465BF4"/>
    <w:rsid w:val="684A6CE2"/>
    <w:rsid w:val="68571E79"/>
    <w:rsid w:val="687B24C7"/>
    <w:rsid w:val="688B2E3A"/>
    <w:rsid w:val="68955558"/>
    <w:rsid w:val="68A21715"/>
    <w:rsid w:val="68A42AFA"/>
    <w:rsid w:val="68AE2F5E"/>
    <w:rsid w:val="68CE3030"/>
    <w:rsid w:val="68DF1D9F"/>
    <w:rsid w:val="68E6080F"/>
    <w:rsid w:val="68F31C0B"/>
    <w:rsid w:val="68F649AA"/>
    <w:rsid w:val="690730A4"/>
    <w:rsid w:val="690804A0"/>
    <w:rsid w:val="69196AED"/>
    <w:rsid w:val="69260300"/>
    <w:rsid w:val="69620472"/>
    <w:rsid w:val="69751728"/>
    <w:rsid w:val="69C94545"/>
    <w:rsid w:val="69D928CA"/>
    <w:rsid w:val="69DB17F1"/>
    <w:rsid w:val="69EB323A"/>
    <w:rsid w:val="69FB6C23"/>
    <w:rsid w:val="6A017483"/>
    <w:rsid w:val="6A0A368C"/>
    <w:rsid w:val="6A154999"/>
    <w:rsid w:val="6A246E89"/>
    <w:rsid w:val="6A2D1DE0"/>
    <w:rsid w:val="6A417819"/>
    <w:rsid w:val="6A4E0BE0"/>
    <w:rsid w:val="6A5F7AF9"/>
    <w:rsid w:val="6A6533B5"/>
    <w:rsid w:val="6A6F68BD"/>
    <w:rsid w:val="6A945B88"/>
    <w:rsid w:val="6A95226C"/>
    <w:rsid w:val="6ACA0B27"/>
    <w:rsid w:val="6AF51EC2"/>
    <w:rsid w:val="6B0E426E"/>
    <w:rsid w:val="6B15370E"/>
    <w:rsid w:val="6B3C1730"/>
    <w:rsid w:val="6B3C5BC2"/>
    <w:rsid w:val="6B553E4B"/>
    <w:rsid w:val="6B914251"/>
    <w:rsid w:val="6BB754AF"/>
    <w:rsid w:val="6BC2506D"/>
    <w:rsid w:val="6BD3468B"/>
    <w:rsid w:val="6C067977"/>
    <w:rsid w:val="6C070EE2"/>
    <w:rsid w:val="6C1B6623"/>
    <w:rsid w:val="6C2F7CEC"/>
    <w:rsid w:val="6C42195E"/>
    <w:rsid w:val="6C4718B9"/>
    <w:rsid w:val="6C4C4B34"/>
    <w:rsid w:val="6C605027"/>
    <w:rsid w:val="6C7A4ACE"/>
    <w:rsid w:val="6C7E64F0"/>
    <w:rsid w:val="6C8B0F91"/>
    <w:rsid w:val="6C944FAD"/>
    <w:rsid w:val="6CAE1900"/>
    <w:rsid w:val="6CB4763A"/>
    <w:rsid w:val="6CBB3BF3"/>
    <w:rsid w:val="6CBF23E0"/>
    <w:rsid w:val="6CCB3728"/>
    <w:rsid w:val="6CD950C2"/>
    <w:rsid w:val="6CE32FFC"/>
    <w:rsid w:val="6D035B6D"/>
    <w:rsid w:val="6D0A6799"/>
    <w:rsid w:val="6D12554F"/>
    <w:rsid w:val="6D1B6A7C"/>
    <w:rsid w:val="6D302DFA"/>
    <w:rsid w:val="6D4E5A6D"/>
    <w:rsid w:val="6D5F14F5"/>
    <w:rsid w:val="6D6A08DB"/>
    <w:rsid w:val="6D6F164A"/>
    <w:rsid w:val="6D9A510A"/>
    <w:rsid w:val="6D9B3F87"/>
    <w:rsid w:val="6D9D4137"/>
    <w:rsid w:val="6DED0AC3"/>
    <w:rsid w:val="6E2F4BB0"/>
    <w:rsid w:val="6E420CF9"/>
    <w:rsid w:val="6E4F4D4D"/>
    <w:rsid w:val="6E6B26E5"/>
    <w:rsid w:val="6E6E3EF3"/>
    <w:rsid w:val="6E796BF0"/>
    <w:rsid w:val="6EA46986"/>
    <w:rsid w:val="6EA94ED0"/>
    <w:rsid w:val="6EB335DB"/>
    <w:rsid w:val="6EC57EBF"/>
    <w:rsid w:val="6EC66CDC"/>
    <w:rsid w:val="6EF808D7"/>
    <w:rsid w:val="6EF84112"/>
    <w:rsid w:val="6F1E5B86"/>
    <w:rsid w:val="6F2D3C2B"/>
    <w:rsid w:val="6F2D4B9F"/>
    <w:rsid w:val="6F363B6D"/>
    <w:rsid w:val="6F5E0298"/>
    <w:rsid w:val="6F7570C4"/>
    <w:rsid w:val="6F8B4CAA"/>
    <w:rsid w:val="6F90413D"/>
    <w:rsid w:val="6FB67D70"/>
    <w:rsid w:val="6FF133A7"/>
    <w:rsid w:val="6FF81B3C"/>
    <w:rsid w:val="700D5BB6"/>
    <w:rsid w:val="702A7824"/>
    <w:rsid w:val="702F66DA"/>
    <w:rsid w:val="70A05B40"/>
    <w:rsid w:val="70A84E5E"/>
    <w:rsid w:val="70BB7B33"/>
    <w:rsid w:val="70E37186"/>
    <w:rsid w:val="70EF3E6E"/>
    <w:rsid w:val="70F061D2"/>
    <w:rsid w:val="70F60B14"/>
    <w:rsid w:val="70F81C73"/>
    <w:rsid w:val="711869D9"/>
    <w:rsid w:val="713804FB"/>
    <w:rsid w:val="714E3FE0"/>
    <w:rsid w:val="716B148E"/>
    <w:rsid w:val="7198085B"/>
    <w:rsid w:val="71985A4A"/>
    <w:rsid w:val="71C057BF"/>
    <w:rsid w:val="71C42604"/>
    <w:rsid w:val="71D07055"/>
    <w:rsid w:val="71DA295B"/>
    <w:rsid w:val="71EF4A8D"/>
    <w:rsid w:val="71F42084"/>
    <w:rsid w:val="720E3BA2"/>
    <w:rsid w:val="72156DFD"/>
    <w:rsid w:val="721E1630"/>
    <w:rsid w:val="72267E8E"/>
    <w:rsid w:val="72374D5C"/>
    <w:rsid w:val="725A2140"/>
    <w:rsid w:val="725C5644"/>
    <w:rsid w:val="727C33D4"/>
    <w:rsid w:val="72B45CF4"/>
    <w:rsid w:val="72D31C47"/>
    <w:rsid w:val="72DF0450"/>
    <w:rsid w:val="73191288"/>
    <w:rsid w:val="7332185C"/>
    <w:rsid w:val="733D0BB5"/>
    <w:rsid w:val="73465C00"/>
    <w:rsid w:val="7353263E"/>
    <w:rsid w:val="735B7152"/>
    <w:rsid w:val="739A21AA"/>
    <w:rsid w:val="739A7861"/>
    <w:rsid w:val="73A7205C"/>
    <w:rsid w:val="73AE55BA"/>
    <w:rsid w:val="73C22088"/>
    <w:rsid w:val="73C25592"/>
    <w:rsid w:val="73D8628D"/>
    <w:rsid w:val="73E765A7"/>
    <w:rsid w:val="73F11D04"/>
    <w:rsid w:val="73F826FB"/>
    <w:rsid w:val="73FA3DBA"/>
    <w:rsid w:val="74170E2B"/>
    <w:rsid w:val="742235B3"/>
    <w:rsid w:val="74352ACE"/>
    <w:rsid w:val="74682B0D"/>
    <w:rsid w:val="747178F6"/>
    <w:rsid w:val="747439C6"/>
    <w:rsid w:val="74811B45"/>
    <w:rsid w:val="74967907"/>
    <w:rsid w:val="749B3149"/>
    <w:rsid w:val="74AD5BD4"/>
    <w:rsid w:val="74B271D6"/>
    <w:rsid w:val="74C51535"/>
    <w:rsid w:val="74D27463"/>
    <w:rsid w:val="750F1302"/>
    <w:rsid w:val="751576B4"/>
    <w:rsid w:val="753E7FEB"/>
    <w:rsid w:val="754D12E3"/>
    <w:rsid w:val="75857CD2"/>
    <w:rsid w:val="75977E38"/>
    <w:rsid w:val="75AA7CD4"/>
    <w:rsid w:val="75E74C66"/>
    <w:rsid w:val="75EB1ABF"/>
    <w:rsid w:val="7617545C"/>
    <w:rsid w:val="764A2051"/>
    <w:rsid w:val="766B311F"/>
    <w:rsid w:val="76792889"/>
    <w:rsid w:val="76887943"/>
    <w:rsid w:val="76920E8B"/>
    <w:rsid w:val="769363A1"/>
    <w:rsid w:val="76940285"/>
    <w:rsid w:val="769B6023"/>
    <w:rsid w:val="769C2EA2"/>
    <w:rsid w:val="769C3F62"/>
    <w:rsid w:val="76A24967"/>
    <w:rsid w:val="76B82072"/>
    <w:rsid w:val="77011FD7"/>
    <w:rsid w:val="770B437A"/>
    <w:rsid w:val="772A6281"/>
    <w:rsid w:val="77557F5F"/>
    <w:rsid w:val="775C0290"/>
    <w:rsid w:val="7768173B"/>
    <w:rsid w:val="77AD3D59"/>
    <w:rsid w:val="77BD7409"/>
    <w:rsid w:val="77D9077B"/>
    <w:rsid w:val="7808009E"/>
    <w:rsid w:val="78753654"/>
    <w:rsid w:val="787A6A91"/>
    <w:rsid w:val="788C0A82"/>
    <w:rsid w:val="78946C91"/>
    <w:rsid w:val="78BD4522"/>
    <w:rsid w:val="78D54A51"/>
    <w:rsid w:val="78DB4904"/>
    <w:rsid w:val="78E02317"/>
    <w:rsid w:val="78EA5FCC"/>
    <w:rsid w:val="79402646"/>
    <w:rsid w:val="794C19F5"/>
    <w:rsid w:val="795311A3"/>
    <w:rsid w:val="795359F9"/>
    <w:rsid w:val="79594055"/>
    <w:rsid w:val="7961772B"/>
    <w:rsid w:val="79962083"/>
    <w:rsid w:val="79A86988"/>
    <w:rsid w:val="79C3373B"/>
    <w:rsid w:val="79CF593D"/>
    <w:rsid w:val="7A0C486F"/>
    <w:rsid w:val="7A1400FF"/>
    <w:rsid w:val="7A1920F9"/>
    <w:rsid w:val="7A26745B"/>
    <w:rsid w:val="7A4E4478"/>
    <w:rsid w:val="7A6B7F09"/>
    <w:rsid w:val="7A940381"/>
    <w:rsid w:val="7AB774A6"/>
    <w:rsid w:val="7AD0092C"/>
    <w:rsid w:val="7ADF3831"/>
    <w:rsid w:val="7AE76346"/>
    <w:rsid w:val="7AF72A28"/>
    <w:rsid w:val="7B150453"/>
    <w:rsid w:val="7B4906EC"/>
    <w:rsid w:val="7B5A0B67"/>
    <w:rsid w:val="7B5B3443"/>
    <w:rsid w:val="7B5E6B47"/>
    <w:rsid w:val="7B6E1F20"/>
    <w:rsid w:val="7B731852"/>
    <w:rsid w:val="7BA52ED1"/>
    <w:rsid w:val="7BAE6BD2"/>
    <w:rsid w:val="7BB37DE1"/>
    <w:rsid w:val="7BD61AEF"/>
    <w:rsid w:val="7BF55454"/>
    <w:rsid w:val="7C044060"/>
    <w:rsid w:val="7C172F25"/>
    <w:rsid w:val="7C226C65"/>
    <w:rsid w:val="7C3B084C"/>
    <w:rsid w:val="7C55207B"/>
    <w:rsid w:val="7C6253D5"/>
    <w:rsid w:val="7C6C109C"/>
    <w:rsid w:val="7C717E34"/>
    <w:rsid w:val="7C7F597E"/>
    <w:rsid w:val="7C8257EF"/>
    <w:rsid w:val="7CA2659F"/>
    <w:rsid w:val="7CAF5A33"/>
    <w:rsid w:val="7CC63A11"/>
    <w:rsid w:val="7CDE1354"/>
    <w:rsid w:val="7CE0035C"/>
    <w:rsid w:val="7CEB6C97"/>
    <w:rsid w:val="7D08305E"/>
    <w:rsid w:val="7D087554"/>
    <w:rsid w:val="7D544E91"/>
    <w:rsid w:val="7D7177ED"/>
    <w:rsid w:val="7D7C78E4"/>
    <w:rsid w:val="7DB84A02"/>
    <w:rsid w:val="7DDD2116"/>
    <w:rsid w:val="7DE00AE5"/>
    <w:rsid w:val="7DF0192C"/>
    <w:rsid w:val="7DFA455B"/>
    <w:rsid w:val="7E1422D4"/>
    <w:rsid w:val="7E375A71"/>
    <w:rsid w:val="7E3F0ABF"/>
    <w:rsid w:val="7E3F66C0"/>
    <w:rsid w:val="7E6418CD"/>
    <w:rsid w:val="7E657D47"/>
    <w:rsid w:val="7E700816"/>
    <w:rsid w:val="7E882660"/>
    <w:rsid w:val="7E8E2AE3"/>
    <w:rsid w:val="7E9C4333"/>
    <w:rsid w:val="7EAB3F52"/>
    <w:rsid w:val="7ED72D61"/>
    <w:rsid w:val="7ED857B7"/>
    <w:rsid w:val="7ED92948"/>
    <w:rsid w:val="7EDD0A81"/>
    <w:rsid w:val="7EF00A46"/>
    <w:rsid w:val="7EF41B6B"/>
    <w:rsid w:val="7EF62A33"/>
    <w:rsid w:val="7F050EE1"/>
    <w:rsid w:val="7F1C7E21"/>
    <w:rsid w:val="7F2D0AD9"/>
    <w:rsid w:val="7F386239"/>
    <w:rsid w:val="7F3F35BE"/>
    <w:rsid w:val="7F3F6606"/>
    <w:rsid w:val="7F4C2B48"/>
    <w:rsid w:val="7F51362D"/>
    <w:rsid w:val="7F5B7663"/>
    <w:rsid w:val="7F6332C7"/>
    <w:rsid w:val="7F700DCE"/>
    <w:rsid w:val="7F720C08"/>
    <w:rsid w:val="7F81535F"/>
    <w:rsid w:val="7F8365F7"/>
    <w:rsid w:val="7F9B55B3"/>
    <w:rsid w:val="7FA579ED"/>
    <w:rsid w:val="7FAD1425"/>
    <w:rsid w:val="7FB60B41"/>
    <w:rsid w:val="7FF63D15"/>
    <w:rsid w:val="7FF670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SA"/>
    </w:rPr>
  </w:style>
  <w:style w:type="character" w:default="1" w:styleId="9">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0">
    <w:name w:val="Strong"/>
    <w:qFormat/>
    <w:uiPriority w:val="0"/>
    <w:rPr>
      <w:b/>
    </w:rPr>
  </w:style>
  <w:style w:type="character" w:styleId="11">
    <w:name w:val="page number"/>
    <w:basedOn w:val="9"/>
    <w:qFormat/>
    <w:uiPriority w:val="0"/>
  </w:style>
  <w:style w:type="character" w:styleId="12">
    <w:name w:val="FollowedHyperlink"/>
    <w:basedOn w:val="9"/>
    <w:qFormat/>
    <w:uiPriority w:val="0"/>
    <w:rPr>
      <w:color w:val="000000"/>
      <w:u w:val="none"/>
    </w:rPr>
  </w:style>
  <w:style w:type="character" w:styleId="13">
    <w:name w:val="HTML Definition"/>
    <w:basedOn w:val="9"/>
    <w:qFormat/>
    <w:uiPriority w:val="0"/>
  </w:style>
  <w:style w:type="character" w:styleId="14">
    <w:name w:val="HTML Variable"/>
    <w:basedOn w:val="9"/>
    <w:qFormat/>
    <w:uiPriority w:val="0"/>
  </w:style>
  <w:style w:type="character" w:styleId="15">
    <w:name w:val="Hyperlink"/>
    <w:qFormat/>
    <w:uiPriority w:val="0"/>
    <w:rPr>
      <w:rFonts w:hint="default" w:ascii="ˎ̥" w:hAnsi="ˎ̥" w:cs="Times New Roman"/>
      <w:color w:val="0453CC"/>
      <w:sz w:val="18"/>
      <w:szCs w:val="18"/>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customStyle="1" w:styleId="19">
    <w:name w:val="font"/>
    <w:basedOn w:val="9"/>
    <w:qFormat/>
    <w:uiPriority w:val="0"/>
  </w:style>
  <w:style w:type="character" w:customStyle="1" w:styleId="20">
    <w:name w:val="laypage_curr"/>
    <w:basedOn w:val="9"/>
    <w:qFormat/>
    <w:uiPriority w:val="0"/>
    <w:rPr>
      <w:color w:val="FFFDF4"/>
      <w:shd w:val="clear" w:color="auto" w:fill="0B67A6"/>
    </w:rPr>
  </w:style>
  <w:style w:type="character" w:customStyle="1" w:styleId="21">
    <w:name w:val="place2"/>
    <w:basedOn w:val="9"/>
    <w:qFormat/>
    <w:uiPriority w:val="0"/>
  </w:style>
  <w:style w:type="character" w:customStyle="1" w:styleId="22">
    <w:name w:val="hitclass01"/>
    <w:qFormat/>
    <w:uiPriority w:val="0"/>
    <w:rPr>
      <w:color w:val="FF3300"/>
    </w:rPr>
  </w:style>
  <w:style w:type="character" w:customStyle="1" w:styleId="23">
    <w:name w:val="hover15"/>
    <w:basedOn w:val="9"/>
    <w:qFormat/>
    <w:uiPriority w:val="0"/>
    <w:rPr>
      <w:color w:val="025291"/>
    </w:rPr>
  </w:style>
  <w:style w:type="character" w:customStyle="1" w:styleId="24">
    <w:name w:val="place1"/>
    <w:basedOn w:val="9"/>
    <w:qFormat/>
    <w:uiPriority w:val="0"/>
  </w:style>
  <w:style w:type="character" w:customStyle="1" w:styleId="25">
    <w:name w:val="place3"/>
    <w:basedOn w:val="9"/>
    <w:qFormat/>
    <w:uiPriority w:val="0"/>
  </w:style>
  <w:style w:type="character" w:customStyle="1" w:styleId="26">
    <w:name w:val="noline"/>
    <w:basedOn w:val="9"/>
    <w:qFormat/>
    <w:uiPriority w:val="0"/>
  </w:style>
  <w:style w:type="character" w:customStyle="1" w:styleId="27">
    <w:name w:val="font1"/>
    <w:basedOn w:val="9"/>
    <w:qFormat/>
    <w:uiPriority w:val="0"/>
  </w:style>
  <w:style w:type="character" w:customStyle="1" w:styleId="28">
    <w:name w:val="place"/>
    <w:basedOn w:val="9"/>
    <w:qFormat/>
    <w:uiPriority w:val="0"/>
    <w:rPr>
      <w:rFonts w:ascii="微软雅黑" w:hAnsi="微软雅黑" w:eastAsia="微软雅黑" w:cs="微软雅黑"/>
      <w:color w:val="888888"/>
      <w:sz w:val="25"/>
      <w:szCs w:val="2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banshi\Desktop\&#26696;&#20214;\2025\&#24066;&#30417;&#23616;&#32467;&#26696;\1532&#40644;&#23665;&#26494;-&#24066;&#30417;&#23616;-&#20030;&#25253;-&#34892;&#25919;&#19981;&#20316;&#20026;-&#39539;&#22238;&#35831;&#27714;\1532&#21495;&#20915;&#23450;&#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1532号决定书.docx</Template>
  <Pages>6</Pages>
  <Words>2638</Words>
  <Characters>2764</Characters>
  <Lines>18</Lines>
  <Paragraphs>5</Paragraphs>
  <ScaleCrop>false</ScaleCrop>
  <LinksUpToDate>false</LinksUpToDate>
  <CharactersWithSpaces>2824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2025-11-23T01:09:00Z</dcterms:created>
  <dc:creator>zhibanshi</dc:creator>
  <cp:lastModifiedBy>Administrator</cp:lastModifiedBy>
  <dcterms:modified xsi:type="dcterms:W3CDTF">2026-01-05T07:54:22Z</dcterms:modified>
  <dc:title>北京市东城区人民政府</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