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B0" w:rsidRDefault="00491FB0" w:rsidP="00C570D9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C570D9">
        <w:rPr>
          <w:rFonts w:ascii="方正小标宋简体" w:eastAsia="方正小标宋简体" w:hAnsi="宋体" w:hint="eastAsia"/>
          <w:sz w:val="44"/>
          <w:szCs w:val="44"/>
        </w:rPr>
        <w:t>享受高等教育新生入学救助人数、资金支出情况</w:t>
      </w:r>
    </w:p>
    <w:p w:rsidR="00491FB0" w:rsidRPr="00C570D9" w:rsidRDefault="00491FB0" w:rsidP="00C570D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C570D9">
        <w:rPr>
          <w:rFonts w:ascii="仿宋_GB2312" w:eastAsia="仿宋_GB2312" w:hAnsi="宋体" w:hint="eastAsia"/>
          <w:sz w:val="32"/>
          <w:szCs w:val="32"/>
        </w:rPr>
        <w:t>【本街道享受高等教育新生入学人数】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人次</w:t>
      </w:r>
    </w:p>
    <w:p w:rsidR="00491FB0" w:rsidRPr="00C570D9" w:rsidRDefault="00491FB0" w:rsidP="00C570D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C570D9">
        <w:rPr>
          <w:rFonts w:ascii="仿宋_GB2312" w:eastAsia="仿宋_GB2312" w:hAnsi="宋体" w:hint="eastAsia"/>
          <w:sz w:val="32"/>
          <w:szCs w:val="32"/>
        </w:rPr>
        <w:t>【资金支出情况】</w:t>
      </w:r>
      <w:r>
        <w:rPr>
          <w:rFonts w:ascii="仿宋_GB2312" w:eastAsia="仿宋_GB2312" w:hAnsi="宋体"/>
          <w:sz w:val="32"/>
          <w:szCs w:val="32"/>
        </w:rPr>
        <w:t>36000</w:t>
      </w:r>
      <w:r>
        <w:rPr>
          <w:rFonts w:ascii="仿宋_GB2312" w:eastAsia="仿宋_GB2312" w:hAnsi="宋体" w:hint="eastAsia"/>
          <w:sz w:val="32"/>
          <w:szCs w:val="32"/>
        </w:rPr>
        <w:t>元</w:t>
      </w:r>
    </w:p>
    <w:sectPr w:rsidR="00491FB0" w:rsidRPr="00C570D9" w:rsidSect="004D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B0" w:rsidRDefault="00491FB0" w:rsidP="00C570D9">
      <w:r>
        <w:separator/>
      </w:r>
    </w:p>
  </w:endnote>
  <w:endnote w:type="continuationSeparator" w:id="0">
    <w:p w:rsidR="00491FB0" w:rsidRDefault="00491FB0" w:rsidP="00C5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B0" w:rsidRDefault="00491FB0" w:rsidP="00C570D9">
      <w:r>
        <w:separator/>
      </w:r>
    </w:p>
  </w:footnote>
  <w:footnote w:type="continuationSeparator" w:id="0">
    <w:p w:rsidR="00491FB0" w:rsidRDefault="00491FB0" w:rsidP="00C57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0D9"/>
    <w:rsid w:val="001633BA"/>
    <w:rsid w:val="00491FB0"/>
    <w:rsid w:val="004D1C93"/>
    <w:rsid w:val="00A53DEE"/>
    <w:rsid w:val="00C570D9"/>
    <w:rsid w:val="00F2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70D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70D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</Words>
  <Characters>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2017-08-17T08:59:00Z</dcterms:created>
  <dcterms:modified xsi:type="dcterms:W3CDTF">2017-08-17T09:02:00Z</dcterms:modified>
</cp:coreProperties>
</file>